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r>
        <w:t xml:space="preserve"> </w:t>
      </w:r>
      <w:bookmarkStart w:id="0" w:name="bmLogo"/>
      <w:bookmarkEnd w:id="0"/>
      <w:r w:rsidR="00EE11B0">
        <w:rPr>
          <w:noProof/>
          <w:lang w:eastAsia="en-AU"/>
        </w:rPr>
        <w:drawing>
          <wp:inline distT="0" distB="0" distL="0" distR="0">
            <wp:extent cx="1648460" cy="1645920"/>
            <wp:effectExtent l="0" t="0" r="8890" b="0"/>
            <wp:docPr id="17" name="Pictur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EE11B0" w:rsidP="003659EE">
      <w:pPr>
        <w:pStyle w:val="Heading1"/>
        <w:jc w:val="center"/>
      </w:pPr>
      <w:bookmarkStart w:id="1" w:name="bmSch"/>
      <w:bookmarkEnd w:id="1"/>
      <w:r>
        <w:t>Rossmoyne Senior High School</w:t>
      </w:r>
    </w:p>
    <w:p w:rsidR="003659EE" w:rsidRPr="00CE407F" w:rsidRDefault="003659EE" w:rsidP="003659EE">
      <w:pPr>
        <w:jc w:val="center"/>
      </w:pPr>
    </w:p>
    <w:p w:rsidR="003659EE" w:rsidRDefault="008021E1"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6A7E" w:rsidRDefault="00B76A7E" w:rsidP="003659EE">
                            <w:pPr>
                              <w:jc w:val="center"/>
                              <w:rPr>
                                <w:rFonts w:cs="Arial"/>
                                <w:sz w:val="20"/>
                              </w:rPr>
                            </w:pPr>
                          </w:p>
                          <w:p w:rsidR="00B76A7E" w:rsidRDefault="00B76A7E" w:rsidP="003659EE">
                            <w:pPr>
                              <w:jc w:val="center"/>
                              <w:rPr>
                                <w:rFonts w:cs="Arial"/>
                                <w:sz w:val="20"/>
                              </w:rPr>
                            </w:pPr>
                          </w:p>
                          <w:p w:rsidR="00B76A7E" w:rsidRPr="008021E1" w:rsidRDefault="00B76A7E" w:rsidP="003659E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021E1" w:rsidRDefault="008021E1"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8021E1" w:rsidP="00DD2D7D">
      <w:pPr>
        <w:rPr>
          <w:rFonts w:eastAsiaTheme="majorEastAsia" w:cstheme="majorBidi"/>
          <w:b/>
          <w:sz w:val="36"/>
          <w:szCs w:val="32"/>
        </w:rPr>
      </w:pPr>
      <w:bookmarkStart w:id="4" w:name="bmCourse"/>
      <w:bookmarkEnd w:id="4"/>
      <w:r>
        <w:rPr>
          <w:rFonts w:eastAsiaTheme="majorEastAsia" w:cstheme="majorBidi"/>
          <w:b/>
          <w:sz w:val="36"/>
          <w:szCs w:val="32"/>
        </w:rPr>
        <w:t>SPECIALIST</w:t>
      </w:r>
    </w:p>
    <w:p w:rsidR="00DD2D7D" w:rsidRPr="00DD2D7D" w:rsidRDefault="008021E1" w:rsidP="00DD2D7D">
      <w:pPr>
        <w:rPr>
          <w:rFonts w:eastAsiaTheme="majorEastAsia" w:cstheme="majorBidi"/>
          <w:b/>
          <w:sz w:val="36"/>
          <w:szCs w:val="32"/>
        </w:rPr>
      </w:pPr>
      <w:bookmarkStart w:id="5" w:name="bmUnit"/>
      <w:bookmarkEnd w:id="5"/>
      <w:r>
        <w:rPr>
          <w:rFonts w:eastAsiaTheme="majorEastAsia" w:cstheme="majorBidi"/>
          <w:b/>
          <w:sz w:val="36"/>
          <w:szCs w:val="32"/>
        </w:rPr>
        <w:t>UNIT 3</w:t>
      </w:r>
    </w:p>
    <w:p w:rsidR="003659EE" w:rsidRPr="0032717C" w:rsidRDefault="00355444" w:rsidP="003659EE">
      <w:pPr>
        <w:pStyle w:val="Heading2"/>
      </w:pPr>
      <w:r>
        <w:t xml:space="preserve">Section </w:t>
      </w:r>
      <w:bookmarkStart w:id="6" w:name="bmSec1"/>
      <w:bookmarkEnd w:id="6"/>
      <w:r w:rsidR="008021E1">
        <w:t>One</w:t>
      </w:r>
      <w:r w:rsidR="003659EE">
        <w:t>:</w:t>
      </w:r>
    </w:p>
    <w:p w:rsidR="003659EE" w:rsidRPr="007936BA" w:rsidRDefault="00355444" w:rsidP="003659EE">
      <w:pPr>
        <w:pStyle w:val="Heading2"/>
      </w:pPr>
      <w:r>
        <w:t>Calculator-</w:t>
      </w:r>
      <w:bookmarkStart w:id="7" w:name="bmCal1"/>
      <w:bookmarkEnd w:id="7"/>
      <w:r w:rsidR="008021E1">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76A7E">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76A7E">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76A7E">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76A7E">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76A7E">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76A7E">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76A7E">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76A7E">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76A7E">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8021E1">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8021E1">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8021E1">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8021E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76A7E">
            <w:pPr>
              <w:tabs>
                <w:tab w:val="left" w:pos="900"/>
              </w:tabs>
              <w:suppressAutoHyphens/>
            </w:pPr>
            <w:r w:rsidRPr="000E7D70">
              <w:t>Section One:</w:t>
            </w:r>
          </w:p>
          <w:p w:rsidR="003659EE" w:rsidRPr="000E7D70" w:rsidRDefault="003659EE" w:rsidP="00B76A7E">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8021E1" w:rsidP="00B76A7E">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8021E1" w:rsidP="00B76A7E">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76A7E">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8021E1" w:rsidP="00B76A7E">
            <w:pPr>
              <w:jc w:val="center"/>
            </w:pPr>
            <w:bookmarkStart w:id="14" w:name="MAT"/>
            <w:bookmarkEnd w:id="14"/>
            <w:r>
              <w:t>53</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76A7E">
            <w:pPr>
              <w:jc w:val="center"/>
            </w:pPr>
            <w:r>
              <w:t>35</w:t>
            </w:r>
          </w:p>
        </w:tc>
      </w:tr>
      <w:tr w:rsidR="003659EE" w:rsidRPr="007936BA" w:rsidTr="008021E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76A7E">
            <w:r>
              <w:t xml:space="preserve">Section </w:t>
            </w:r>
            <w:r w:rsidRPr="00F25E36">
              <w:t>Two</w:t>
            </w:r>
            <w:r>
              <w:t>:</w:t>
            </w:r>
          </w:p>
          <w:p w:rsidR="003659EE" w:rsidRPr="00F25E36" w:rsidRDefault="003659EE" w:rsidP="00B76A7E">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021E1" w:rsidP="00B76A7E">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021E1" w:rsidP="00B76A7E">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76A7E">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021E1" w:rsidP="00B76A7E">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76A7E">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76A7E">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8021E1" w:rsidP="00B76A7E">
            <w:pPr>
              <w:jc w:val="center"/>
            </w:pPr>
            <w:bookmarkStart w:id="18" w:name="MT"/>
            <w:bookmarkEnd w:id="18"/>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76A7E">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8021E1">
        <w:t>One</w:t>
      </w:r>
      <w:r w:rsidR="0046769B">
        <w:t>: Calculator-</w:t>
      </w:r>
      <w:bookmarkStart w:id="20" w:name="bmCal2"/>
      <w:bookmarkEnd w:id="20"/>
      <w:r w:rsidR="008021E1">
        <w:t>free</w:t>
      </w:r>
      <w:r>
        <w:tab/>
      </w:r>
      <w:r w:rsidR="00E6273A">
        <w:t xml:space="preserve"> </w:t>
      </w:r>
      <w:bookmarkStart w:id="21" w:name="bmPercent"/>
      <w:bookmarkEnd w:id="21"/>
      <w:r w:rsidR="008021E1">
        <w:t>35</w:t>
      </w:r>
      <w:r w:rsidR="00E6273A">
        <w:t xml:space="preserve">% </w:t>
      </w:r>
      <w:r>
        <w:t>(</w:t>
      </w:r>
      <w:bookmarkStart w:id="22" w:name="MPT"/>
      <w:bookmarkEnd w:id="22"/>
      <w:r w:rsidR="008021E1">
        <w:t>53</w:t>
      </w:r>
      <w:r>
        <w:t xml:space="preserve"> Marks)</w:t>
      </w:r>
    </w:p>
    <w:p w:rsidR="003659EE" w:rsidRDefault="003659EE" w:rsidP="003659EE">
      <w:r>
        <w:t>This section has</w:t>
      </w:r>
      <w:r w:rsidRPr="008E4C95">
        <w:rPr>
          <w:b/>
        </w:rPr>
        <w:t xml:space="preserve"> </w:t>
      </w:r>
      <w:bookmarkStart w:id="23" w:name="MPW"/>
      <w:bookmarkEnd w:id="23"/>
      <w:r w:rsidR="008021E1">
        <w:rPr>
          <w:b/>
        </w:rPr>
        <w:t>seven</w:t>
      </w:r>
      <w:r w:rsidRPr="008E4C95">
        <w:rPr>
          <w:b/>
        </w:rPr>
        <w:t xml:space="preserve"> </w:t>
      </w:r>
      <w:r w:rsidRPr="00A556DC">
        <w:rPr>
          <w:b/>
        </w:rPr>
        <w:t>(</w:t>
      </w:r>
      <w:bookmarkStart w:id="24" w:name="MP"/>
      <w:bookmarkEnd w:id="24"/>
      <w:r w:rsidR="008021E1">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8021E1">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8021E1" w:rsidP="008021E1">
      <w:pPr>
        <w:pStyle w:val="QNum"/>
      </w:pPr>
      <w:r>
        <w:t>Question 1</w:t>
      </w:r>
      <w:r>
        <w:tab/>
        <w:t>(6 marks)</w:t>
      </w:r>
    </w:p>
    <w:p w:rsidR="008021E1" w:rsidRDefault="008021E1" w:rsidP="00B76A7E">
      <w:proofErr w:type="gramStart"/>
      <w:r>
        <w:t xml:space="preserve">Consider </w:t>
      </w:r>
      <w:proofErr w:type="gramEnd"/>
      <w:r w:rsidR="00DE20EE" w:rsidRPr="00373FA6">
        <w:rPr>
          <w:position w:val="-10"/>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9pt;height:18pt" o:ole="">
            <v:imagedata r:id="rId9" o:title=""/>
          </v:shape>
          <o:OLEObject Type="Embed" ProgID="Equation.DSMT4" ShapeID="_x0000_i1094" DrawAspect="Content" ObjectID="_1523362174" r:id="rId10"/>
        </w:object>
      </w:r>
      <w:r>
        <w:t xml:space="preserve">, </w:t>
      </w:r>
      <w:r w:rsidRPr="00373FA6">
        <w:rPr>
          <w:position w:val="-4"/>
        </w:rPr>
        <w:object w:dxaOrig="600" w:dyaOrig="260">
          <v:shape id="_x0000_i1026" type="#_x0000_t75" style="width:30pt;height:12.75pt" o:ole="">
            <v:imagedata r:id="rId11" o:title=""/>
          </v:shape>
          <o:OLEObject Type="Embed" ProgID="Equation.DSMT4" ShapeID="_x0000_i1026" DrawAspect="Content" ObjectID="_1523362175" r:id="rId12"/>
        </w:object>
      </w:r>
      <w:r>
        <w:t xml:space="preserve">. Solve </w:t>
      </w:r>
      <w:r w:rsidRPr="00373FA6">
        <w:rPr>
          <w:position w:val="-10"/>
        </w:rPr>
        <w:object w:dxaOrig="900" w:dyaOrig="320">
          <v:shape id="_x0000_i1027" type="#_x0000_t75" style="width:45pt;height:15.75pt" o:ole="">
            <v:imagedata r:id="rId13" o:title=""/>
          </v:shape>
          <o:OLEObject Type="Embed" ProgID="Equation.DSMT4" ShapeID="_x0000_i1027" DrawAspect="Content" ObjectID="_1523362176" r:id="rId14"/>
        </w:object>
      </w:r>
      <w:r>
        <w:t xml:space="preserve"> </w:t>
      </w:r>
      <w:proofErr w:type="gramStart"/>
      <w:r>
        <w:t xml:space="preserve">over </w:t>
      </w:r>
      <w:proofErr w:type="gramEnd"/>
      <w:r w:rsidRPr="00373FA6">
        <w:rPr>
          <w:position w:val="-4"/>
        </w:rPr>
        <w:object w:dxaOrig="240" w:dyaOrig="260">
          <v:shape id="_x0000_i1028" type="#_x0000_t75" style="width:12pt;height:12.75pt" o:ole="">
            <v:imagedata r:id="rId15" o:title=""/>
          </v:shape>
          <o:OLEObject Type="Embed" ProgID="Equation.DSMT4" ShapeID="_x0000_i1028" DrawAspect="Content" ObjectID="_1523362177" r:id="rId16"/>
        </w:object>
      </w:r>
      <w:r>
        <w:t>.</w:t>
      </w:r>
    </w:p>
    <w:p w:rsidR="008021E1" w:rsidRDefault="008021E1" w:rsidP="00F913EF"/>
    <w:p w:rsidR="008021E1" w:rsidRDefault="008021E1" w:rsidP="00F913EF">
      <w:r>
        <w:rPr>
          <w:noProof/>
          <w:lang w:eastAsia="en-AU"/>
        </w:rPr>
        <mc:AlternateContent>
          <mc:Choice Requires="wps">
            <w:drawing>
              <wp:anchor distT="0" distB="0" distL="114300" distR="114300" simplePos="0" relativeHeight="251661312" behindDoc="0" locked="0" layoutInCell="1" allowOverlap="1" wp14:anchorId="7AA20BF9" wp14:editId="35B23EBA">
                <wp:simplePos x="0" y="0"/>
                <wp:positionH relativeFrom="column">
                  <wp:posOffset>359410</wp:posOffset>
                </wp:positionH>
                <wp:positionV relativeFrom="paragraph">
                  <wp:posOffset>38100</wp:posOffset>
                </wp:positionV>
                <wp:extent cx="5238750" cy="56705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5238750" cy="5670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5547A0">
                                  <w:r w:rsidRPr="00B76A7E">
                                    <w:rPr>
                                      <w:position w:val="-8"/>
                                    </w:rPr>
                                    <w:object w:dxaOrig="3519" w:dyaOrig="5160">
                                      <v:shape id="_x0000_i1096" type="#_x0000_t75" style="width:176.25pt;height:258pt" o:ole="">
                                        <v:imagedata r:id="rId17" o:title=""/>
                                      </v:shape>
                                      <o:OLEObject Type="Embed" ProgID="Equation.DSMT4" ShapeID="_x0000_i1096" DrawAspect="Content" ObjectID="_1523362197" r:id="rId18"/>
                                    </w:object>
                                  </w:r>
                                  <w:r w:rsidR="00B76A7E">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rsidR="00DE20EE">
                                    <w:t xml:space="preserve"> uses factor theorem to find  z-1</w:t>
                                  </w:r>
                                </w:p>
                                <w:p w:rsidR="00B76A7E" w:rsidRDefault="00B76A7E">
                                  <w:r>
                                    <w:sym w:font="Wingdings" w:char="F0FC"/>
                                  </w:r>
                                  <w:r>
                                    <w:t xml:space="preserve"> uses division or inspection to determine </w:t>
                                  </w:r>
                                  <w:r w:rsidRPr="00D664E6">
                                    <w:rPr>
                                      <w:rStyle w:val="Variable"/>
                                    </w:rPr>
                                    <w:t>b</w:t>
                                  </w:r>
                                </w:p>
                                <w:p w:rsidR="00B76A7E" w:rsidRDefault="00B76A7E">
                                  <w:r>
                                    <w:sym w:font="Wingdings" w:char="F0FC"/>
                                  </w:r>
                                  <w:r>
                                    <w:t xml:space="preserve"> uses division or inspection to determine </w:t>
                                  </w:r>
                                  <w:r w:rsidRPr="00D664E6">
                                    <w:rPr>
                                      <w:rStyle w:val="Variable"/>
                                    </w:rPr>
                                    <w:t>a</w:t>
                                  </w:r>
                                </w:p>
                                <w:p w:rsidR="00B76A7E" w:rsidRDefault="00B76A7E">
                                  <w:r>
                                    <w:sym w:font="Wingdings" w:char="F0FC"/>
                                  </w:r>
                                  <w:r>
                                    <w:t xml:space="preserve"> </w:t>
                                  </w:r>
                                  <w:r w:rsidR="00DE20EE">
                                    <w:t>uses quadratic equation</w:t>
                                  </w:r>
                                </w:p>
                                <w:p w:rsidR="00B76A7E" w:rsidRDefault="00B76A7E">
                                  <w:r>
                                    <w:sym w:font="Wingdings" w:char="F0FC"/>
                                  </w:r>
                                  <w:r>
                                    <w:t xml:space="preserve"> solves </w:t>
                                  </w:r>
                                  <w:r w:rsidR="005547A0" w:rsidRPr="00E219A2">
                                    <w:rPr>
                                      <w:position w:val="-6"/>
                                    </w:rPr>
                                    <w:object w:dxaOrig="1560" w:dyaOrig="320">
                                      <v:shape id="_x0000_i1098" type="#_x0000_t75" style="width:78pt;height:15.75pt" o:ole="">
                                        <v:imagedata r:id="rId19" o:title=""/>
                                      </v:shape>
                                      <o:OLEObject Type="Embed" ProgID="Equation.DSMT4" ShapeID="_x0000_i1098" DrawAspect="Content" ObjectID="_1523362198" r:id="rId20"/>
                                    </w:object>
                                  </w:r>
                                  <w:r>
                                    <w:t xml:space="preserve"> to give two complex roots</w:t>
                                  </w:r>
                                </w:p>
                                <w:p w:rsidR="00B76A7E" w:rsidRDefault="00B76A7E">
                                  <w:r>
                                    <w:sym w:font="Wingdings" w:char="F0FC"/>
                                  </w:r>
                                  <w:r w:rsidR="00DE20EE">
                                    <w:t xml:space="preserve"> clearly acknowledges all three</w:t>
                                  </w:r>
                                  <w:r>
                                    <w:t xml:space="preserve"> solutions</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28.3pt;margin-top:3pt;width:412.5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5547A0">
                            <w:r w:rsidRPr="00B76A7E">
                              <w:rPr>
                                <w:position w:val="-8"/>
                              </w:rPr>
                              <w:object w:dxaOrig="3519" w:dyaOrig="5160">
                                <v:shape id="_x0000_i1096" type="#_x0000_t75" style="width:176.25pt;height:258pt" o:ole="">
                                  <v:imagedata r:id="rId17" o:title=""/>
                                </v:shape>
                                <o:OLEObject Type="Embed" ProgID="Equation.DSMT4" ShapeID="_x0000_i1096" DrawAspect="Content" ObjectID="_1523362197" r:id="rId21"/>
                              </w:object>
                            </w:r>
                            <w:r w:rsidR="00B76A7E">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rsidR="00DE20EE">
                              <w:t xml:space="preserve"> uses factor theorem to find  z-1</w:t>
                            </w:r>
                          </w:p>
                          <w:p w:rsidR="00B76A7E" w:rsidRDefault="00B76A7E">
                            <w:r>
                              <w:sym w:font="Wingdings" w:char="F0FC"/>
                            </w:r>
                            <w:r>
                              <w:t xml:space="preserve"> uses division or inspection to determine </w:t>
                            </w:r>
                            <w:r w:rsidRPr="00D664E6">
                              <w:rPr>
                                <w:rStyle w:val="Variable"/>
                              </w:rPr>
                              <w:t>b</w:t>
                            </w:r>
                          </w:p>
                          <w:p w:rsidR="00B76A7E" w:rsidRDefault="00B76A7E">
                            <w:r>
                              <w:sym w:font="Wingdings" w:char="F0FC"/>
                            </w:r>
                            <w:r>
                              <w:t xml:space="preserve"> uses division or inspection to determine </w:t>
                            </w:r>
                            <w:r w:rsidRPr="00D664E6">
                              <w:rPr>
                                <w:rStyle w:val="Variable"/>
                              </w:rPr>
                              <w:t>a</w:t>
                            </w:r>
                          </w:p>
                          <w:p w:rsidR="00B76A7E" w:rsidRDefault="00B76A7E">
                            <w:r>
                              <w:sym w:font="Wingdings" w:char="F0FC"/>
                            </w:r>
                            <w:r>
                              <w:t xml:space="preserve"> </w:t>
                            </w:r>
                            <w:r w:rsidR="00DE20EE">
                              <w:t>uses quadratic equation</w:t>
                            </w:r>
                          </w:p>
                          <w:p w:rsidR="00B76A7E" w:rsidRDefault="00B76A7E">
                            <w:r>
                              <w:sym w:font="Wingdings" w:char="F0FC"/>
                            </w:r>
                            <w:r>
                              <w:t xml:space="preserve"> solves </w:t>
                            </w:r>
                            <w:r w:rsidR="005547A0" w:rsidRPr="00E219A2">
                              <w:rPr>
                                <w:position w:val="-6"/>
                              </w:rPr>
                              <w:object w:dxaOrig="1560" w:dyaOrig="320">
                                <v:shape id="_x0000_i1098" type="#_x0000_t75" style="width:78pt;height:15.75pt" o:ole="">
                                  <v:imagedata r:id="rId19" o:title=""/>
                                </v:shape>
                                <o:OLEObject Type="Embed" ProgID="Equation.DSMT4" ShapeID="_x0000_i1098" DrawAspect="Content" ObjectID="_1523362198" r:id="rId22"/>
                              </w:object>
                            </w:r>
                            <w:r>
                              <w:t xml:space="preserve"> to give two complex roots</w:t>
                            </w:r>
                          </w:p>
                          <w:p w:rsidR="00B76A7E" w:rsidRDefault="00B76A7E">
                            <w:r>
                              <w:sym w:font="Wingdings" w:char="F0FC"/>
                            </w:r>
                            <w:r w:rsidR="00DE20EE">
                              <w:t xml:space="preserve"> clearly acknowledges all three</w:t>
                            </w:r>
                            <w:r>
                              <w:t xml:space="preserve"> solutions</w:t>
                            </w:r>
                          </w:p>
                        </w:tc>
                      </w:tr>
                    </w:tbl>
                    <w:p w:rsidR="00B76A7E" w:rsidRDefault="00B76A7E" w:rsidP="00B76A7E"/>
                  </w:txbxContent>
                </v:textbox>
              </v:shape>
            </w:pict>
          </mc:Fallback>
        </mc:AlternateContent>
      </w:r>
    </w:p>
    <w:p w:rsidR="008021E1" w:rsidRDefault="008021E1" w:rsidP="00F913EF"/>
    <w:p w:rsidR="008021E1" w:rsidRDefault="008021E1" w:rsidP="00F913EF"/>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Pr="00F913EF" w:rsidRDefault="008021E1" w:rsidP="00B76A7E"/>
    <w:p w:rsidR="008021E1" w:rsidRDefault="008021E1" w:rsidP="00B76A7E"/>
    <w:p w:rsidR="008021E1" w:rsidRDefault="008021E1" w:rsidP="00B76A7E"/>
    <w:p w:rsidR="008021E1" w:rsidRPr="00F913EF" w:rsidRDefault="008021E1" w:rsidP="00B76A7E"/>
    <w:p w:rsidR="008021E1" w:rsidRDefault="008021E1">
      <w:pPr>
        <w:spacing w:after="160" w:line="259" w:lineRule="auto"/>
        <w:rPr>
          <w:b/>
          <w:szCs w:val="24"/>
          <w:lang w:val="en-US"/>
        </w:rPr>
      </w:pPr>
      <w:r>
        <w:br w:type="page"/>
      </w:r>
    </w:p>
    <w:p w:rsidR="008021E1" w:rsidRDefault="008021E1" w:rsidP="008021E1">
      <w:pPr>
        <w:pStyle w:val="QNum"/>
      </w:pPr>
      <w:r>
        <w:lastRenderedPageBreak/>
        <w:t>Question 2</w:t>
      </w:r>
      <w:r>
        <w:tab/>
        <w:t>(7 marks)</w:t>
      </w:r>
    </w:p>
    <w:p w:rsidR="008021E1" w:rsidRDefault="008021E1" w:rsidP="00F913EF">
      <w:r>
        <w:t xml:space="preserve">A sphere has </w:t>
      </w:r>
      <w:proofErr w:type="gramStart"/>
      <w:r>
        <w:t xml:space="preserve">equation </w:t>
      </w:r>
      <w:proofErr w:type="gramEnd"/>
      <w:r w:rsidR="00981CC8">
        <w:rPr>
          <w:position w:val="-10"/>
        </w:rPr>
        <w:object w:dxaOrig="3630" w:dyaOrig="360">
          <v:shape id="_x0000_i1102" type="#_x0000_t75" style="width:181.5pt;height:18pt" o:ole="">
            <v:imagedata r:id="rId23" o:title=""/>
          </v:shape>
          <o:OLEObject Type="Embed" ProgID="Equation.DSMT4" ShapeID="_x0000_i1102" DrawAspect="Content" ObjectID="_1523362178" r:id="rId24"/>
        </w:object>
      </w:r>
      <w:bookmarkStart w:id="26" w:name="_GoBack"/>
      <w:bookmarkEnd w:id="26"/>
      <w:r>
        <w:t>.</w:t>
      </w:r>
    </w:p>
    <w:p w:rsidR="008021E1" w:rsidRDefault="008021E1" w:rsidP="00F913EF"/>
    <w:p w:rsidR="008021E1" w:rsidRDefault="008021E1" w:rsidP="00B76A7E">
      <w:pPr>
        <w:pStyle w:val="Parta"/>
      </w:pPr>
      <w:r>
        <w:t>(a)</w:t>
      </w:r>
      <w:r>
        <w:tab/>
        <w:t>Determine the coordinates of the centre and the radius of the sphere.</w:t>
      </w:r>
      <w:r>
        <w:tab/>
        <w:t>(4 marks)</w:t>
      </w:r>
    </w:p>
    <w:p w:rsidR="008021E1" w:rsidRDefault="008021E1" w:rsidP="00B76A7E">
      <w:pPr>
        <w:pStyle w:val="Parta"/>
      </w:pPr>
    </w:p>
    <w:p w:rsidR="008021E1" w:rsidRDefault="008021E1" w:rsidP="00B76A7E">
      <w:pPr>
        <w:pStyle w:val="Parta"/>
      </w:pPr>
      <w:r>
        <w:rPr>
          <w:noProof/>
          <w:lang w:eastAsia="en-AU"/>
        </w:rPr>
        <mc:AlternateContent>
          <mc:Choice Requires="wps">
            <w:drawing>
              <wp:anchor distT="0" distB="0" distL="114300" distR="114300" simplePos="0" relativeHeight="251663360" behindDoc="0" locked="0" layoutInCell="1" allowOverlap="1" wp14:anchorId="5A5DAB73" wp14:editId="56874480">
                <wp:simplePos x="0" y="0"/>
                <wp:positionH relativeFrom="column">
                  <wp:posOffset>410210</wp:posOffset>
                </wp:positionH>
                <wp:positionV relativeFrom="paragraph">
                  <wp:posOffset>13334</wp:posOffset>
                </wp:positionV>
                <wp:extent cx="5238750" cy="27336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238750" cy="27336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981CC8">
                                  <w:r w:rsidRPr="00981CC8">
                                    <w:rPr>
                                      <w:position w:val="-124"/>
                                    </w:rPr>
                                    <w:object w:dxaOrig="5200" w:dyaOrig="2600">
                                      <v:shape id="_x0000_i1100" type="#_x0000_t75" style="width:259.5pt;height:130.5pt" o:ole="">
                                        <v:imagedata r:id="rId25" o:title=""/>
                                      </v:shape>
                                      <o:OLEObject Type="Embed" ProgID="Equation.DSMT4" ShapeID="_x0000_i1100" DrawAspect="Content" ObjectID="_1523362199" r:id="rId26"/>
                                    </w:object>
                                  </w:r>
                                  <w:r w:rsidR="00B76A7E">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w:t>
                                  </w:r>
                                  <w:r w:rsidR="00981CC8">
                                    <w:t>divides both sides by 2</w:t>
                                  </w:r>
                                </w:p>
                                <w:p w:rsidR="00B76A7E" w:rsidRDefault="00B76A7E">
                                  <w:r>
                                    <w:sym w:font="Wingdings" w:char="F0FC"/>
                                  </w:r>
                                  <w:r>
                                    <w:t xml:space="preserve"> </w:t>
                                  </w:r>
                                  <w:r w:rsidR="00981CC8">
                                    <w:t>completes the squares</w:t>
                                  </w:r>
                                </w:p>
                                <w:p w:rsidR="00B76A7E" w:rsidRDefault="00B76A7E">
                                  <w:r>
                                    <w:sym w:font="Wingdings" w:char="F0FC"/>
                                  </w:r>
                                  <w:r>
                                    <w:t xml:space="preserve"> states the radius</w:t>
                                  </w:r>
                                </w:p>
                                <w:p w:rsidR="00B76A7E" w:rsidRDefault="00B76A7E" w:rsidP="00B76A7E">
                                  <w:r>
                                    <w:sym w:font="Wingdings" w:char="F0FC"/>
                                  </w:r>
                                  <w:r>
                                    <w:t xml:space="preserve"> states centre</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2.3pt;margin-top:1.05pt;width:412.5pt;height:2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981CC8">
                            <w:r w:rsidRPr="00981CC8">
                              <w:rPr>
                                <w:position w:val="-124"/>
                              </w:rPr>
                              <w:object w:dxaOrig="5200" w:dyaOrig="2600">
                                <v:shape id="_x0000_i1100" type="#_x0000_t75" style="width:259.5pt;height:130.5pt" o:ole="">
                                  <v:imagedata r:id="rId25" o:title=""/>
                                </v:shape>
                                <o:OLEObject Type="Embed" ProgID="Equation.DSMT4" ShapeID="_x0000_i1100" DrawAspect="Content" ObjectID="_1523362199" r:id="rId27"/>
                              </w:object>
                            </w:r>
                            <w:r w:rsidR="00B76A7E">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w:t>
                            </w:r>
                            <w:r w:rsidR="00981CC8">
                              <w:t>divides both sides by 2</w:t>
                            </w:r>
                          </w:p>
                          <w:p w:rsidR="00B76A7E" w:rsidRDefault="00B76A7E">
                            <w:r>
                              <w:sym w:font="Wingdings" w:char="F0FC"/>
                            </w:r>
                            <w:r>
                              <w:t xml:space="preserve"> </w:t>
                            </w:r>
                            <w:r w:rsidR="00981CC8">
                              <w:t>completes the squares</w:t>
                            </w:r>
                          </w:p>
                          <w:p w:rsidR="00B76A7E" w:rsidRDefault="00B76A7E">
                            <w:r>
                              <w:sym w:font="Wingdings" w:char="F0FC"/>
                            </w:r>
                            <w:r>
                              <w:t xml:space="preserve"> states the radius</w:t>
                            </w:r>
                          </w:p>
                          <w:p w:rsidR="00B76A7E" w:rsidRDefault="00B76A7E" w:rsidP="00B76A7E">
                            <w:r>
                              <w:sym w:font="Wingdings" w:char="F0FC"/>
                            </w:r>
                            <w:r>
                              <w:t xml:space="preserve"> states centre</w:t>
                            </w:r>
                          </w:p>
                        </w:tc>
                      </w:tr>
                    </w:tbl>
                    <w:p w:rsidR="00B76A7E" w:rsidRDefault="00B76A7E" w:rsidP="00B76A7E"/>
                  </w:txbxContent>
                </v:textbox>
              </v:shape>
            </w:pict>
          </mc:Fallback>
        </mc:AlternateContent>
      </w: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r>
        <w:t>(b)</w:t>
      </w:r>
      <w:r>
        <w:tab/>
        <w:t xml:space="preserve">Determine the vector equation of the straight line that passes through the points on the sphere where </w:t>
      </w:r>
      <w:r w:rsidRPr="00617641">
        <w:rPr>
          <w:position w:val="-10"/>
        </w:rPr>
        <w:object w:dxaOrig="720" w:dyaOrig="320">
          <v:shape id="_x0000_i1042" type="#_x0000_t75" style="width:36pt;height:15.75pt" o:ole="">
            <v:imagedata r:id="rId28" o:title=""/>
          </v:shape>
          <o:OLEObject Type="Embed" ProgID="Equation.DSMT4" ShapeID="_x0000_i1042" DrawAspect="Content" ObjectID="_1523362179" r:id="rId29"/>
        </w:object>
      </w:r>
      <w:r>
        <w:t xml:space="preserve"> </w:t>
      </w:r>
      <w:proofErr w:type="gramStart"/>
      <w:r>
        <w:t xml:space="preserve">and </w:t>
      </w:r>
      <w:proofErr w:type="gramEnd"/>
      <w:r w:rsidRPr="00D10CF9">
        <w:rPr>
          <w:position w:val="-6"/>
        </w:rPr>
        <w:object w:dxaOrig="560" w:dyaOrig="279">
          <v:shape id="_x0000_i1043" type="#_x0000_t75" style="width:27.75pt;height:14.25pt" o:ole="">
            <v:imagedata r:id="rId30" o:title=""/>
          </v:shape>
          <o:OLEObject Type="Embed" ProgID="Equation.DSMT4" ShapeID="_x0000_i1043" DrawAspect="Content" ObjectID="_1523362180" r:id="rId31"/>
        </w:object>
      </w:r>
      <w:r>
        <w:t>.</w:t>
      </w:r>
      <w:r>
        <w:tab/>
        <w:t>(3 marks)</w:t>
      </w:r>
    </w:p>
    <w:p w:rsidR="008021E1" w:rsidRDefault="008021E1" w:rsidP="00F913EF"/>
    <w:p w:rsidR="008021E1" w:rsidRDefault="008021E1" w:rsidP="00B76A7E">
      <w:r>
        <w:rPr>
          <w:noProof/>
          <w:lang w:eastAsia="en-AU"/>
        </w:rPr>
        <mc:AlternateContent>
          <mc:Choice Requires="wps">
            <w:drawing>
              <wp:anchor distT="0" distB="0" distL="114300" distR="114300" simplePos="0" relativeHeight="251664384" behindDoc="0" locked="0" layoutInCell="1" allowOverlap="1" wp14:anchorId="7BC83DAA" wp14:editId="4BF28BC5">
                <wp:simplePos x="0" y="0"/>
                <wp:positionH relativeFrom="column">
                  <wp:posOffset>454660</wp:posOffset>
                </wp:positionH>
                <wp:positionV relativeFrom="paragraph">
                  <wp:posOffset>156210</wp:posOffset>
                </wp:positionV>
                <wp:extent cx="5238750" cy="2571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238750" cy="257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7C557A">
                                    <w:rPr>
                                      <w:position w:val="-128"/>
                                    </w:rPr>
                                    <w:object w:dxaOrig="4540" w:dyaOrig="2659">
                                      <v:shape id="_x0000_i1045" type="#_x0000_t75" style="width:227.25pt;height:132.75pt" o:ole="">
                                        <v:imagedata r:id="rId32" o:title=""/>
                                      </v:shape>
                                      <o:OLEObject Type="Embed" ProgID="Equation.DSMT4" ShapeID="_x0000_i1045" DrawAspect="Content" ObjectID="_1523362200" r:id="rId33"/>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determines </w:t>
                                  </w:r>
                                  <w:r w:rsidRPr="00365194">
                                    <w:rPr>
                                      <w:rStyle w:val="Variable"/>
                                    </w:rPr>
                                    <w:t>x</w:t>
                                  </w:r>
                                  <w:r>
                                    <w:t>-coordinates of points on sphere</w:t>
                                  </w:r>
                                </w:p>
                                <w:p w:rsidR="00B76A7E" w:rsidRDefault="00B76A7E">
                                  <w:r>
                                    <w:sym w:font="Wingdings" w:char="F0FC"/>
                                  </w:r>
                                  <w:r>
                                    <w:t xml:space="preserve"> states direction of line</w:t>
                                  </w:r>
                                </w:p>
                                <w:p w:rsidR="00B76A7E" w:rsidRDefault="00B76A7E">
                                  <w:r>
                                    <w:sym w:font="Wingdings" w:char="F0FC"/>
                                  </w:r>
                                  <w:r>
                                    <w:t xml:space="preserve"> states vector equation of line</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5.8pt;margin-top:12.3pt;width:41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7C557A">
                              <w:rPr>
                                <w:position w:val="-128"/>
                              </w:rPr>
                              <w:object w:dxaOrig="4540" w:dyaOrig="2659">
                                <v:shape id="_x0000_i1045" type="#_x0000_t75" style="width:227.25pt;height:132.75pt" o:ole="">
                                  <v:imagedata r:id="rId32" o:title=""/>
                                </v:shape>
                                <o:OLEObject Type="Embed" ProgID="Equation.DSMT4" ShapeID="_x0000_i1045" DrawAspect="Content" ObjectID="_1523362200" r:id="rId34"/>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determines </w:t>
                            </w:r>
                            <w:r w:rsidRPr="00365194">
                              <w:rPr>
                                <w:rStyle w:val="Variable"/>
                              </w:rPr>
                              <w:t>x</w:t>
                            </w:r>
                            <w:r>
                              <w:t>-coordinates of points on sphere</w:t>
                            </w:r>
                          </w:p>
                          <w:p w:rsidR="00B76A7E" w:rsidRDefault="00B76A7E">
                            <w:r>
                              <w:sym w:font="Wingdings" w:char="F0FC"/>
                            </w:r>
                            <w:r>
                              <w:t xml:space="preserve"> states direction of line</w:t>
                            </w:r>
                          </w:p>
                          <w:p w:rsidR="00B76A7E" w:rsidRDefault="00B76A7E">
                            <w:r>
                              <w:sym w:font="Wingdings" w:char="F0FC"/>
                            </w:r>
                            <w:r>
                              <w:t xml:space="preserve"> states vector equation of line</w:t>
                            </w:r>
                          </w:p>
                        </w:tc>
                      </w:tr>
                    </w:tbl>
                    <w:p w:rsidR="00B76A7E" w:rsidRDefault="00B76A7E" w:rsidP="00B76A7E"/>
                  </w:txbxContent>
                </v:textbox>
              </v:shape>
            </w:pict>
          </mc:Fallback>
        </mc:AlternateContent>
      </w:r>
    </w:p>
    <w:p w:rsidR="008021E1" w:rsidRPr="00F913EF" w:rsidRDefault="008021E1" w:rsidP="00B76A7E"/>
    <w:p w:rsidR="008021E1" w:rsidRDefault="008021E1" w:rsidP="00B76A7E"/>
    <w:p w:rsidR="008021E1" w:rsidRPr="00F913EF" w:rsidRDefault="008021E1" w:rsidP="00B76A7E"/>
    <w:p w:rsidR="008021E1" w:rsidRDefault="008021E1">
      <w:pPr>
        <w:spacing w:after="160" w:line="259" w:lineRule="auto"/>
        <w:rPr>
          <w:b/>
          <w:szCs w:val="24"/>
          <w:lang w:val="en-US"/>
        </w:rPr>
      </w:pPr>
      <w:r>
        <w:br w:type="page"/>
      </w:r>
    </w:p>
    <w:p w:rsidR="008021E1" w:rsidRDefault="008021E1" w:rsidP="008021E1">
      <w:pPr>
        <w:pStyle w:val="QNum"/>
      </w:pPr>
      <w:r>
        <w:lastRenderedPageBreak/>
        <w:t>Question 3</w:t>
      </w:r>
      <w:r>
        <w:tab/>
        <w:t>(8 marks)</w:t>
      </w:r>
    </w:p>
    <w:p w:rsidR="008021E1" w:rsidRDefault="008021E1" w:rsidP="00B76A7E">
      <w:pPr>
        <w:pStyle w:val="Parta"/>
      </w:pPr>
      <w:r>
        <w:t>(a)</w:t>
      </w:r>
      <w:r>
        <w:tab/>
      </w:r>
      <w:proofErr w:type="gramStart"/>
      <w:r>
        <w:t xml:space="preserve">Let </w:t>
      </w:r>
      <w:proofErr w:type="gramEnd"/>
      <w:r w:rsidRPr="004613B0">
        <w:rPr>
          <w:position w:val="-28"/>
        </w:rPr>
        <w:object w:dxaOrig="2799" w:dyaOrig="680">
          <v:shape id="_x0000_i1046" type="#_x0000_t75" style="width:140.25pt;height:33.75pt" o:ole="">
            <v:imagedata r:id="rId35" o:title=""/>
          </v:shape>
          <o:OLEObject Type="Embed" ProgID="Equation.DSMT4" ShapeID="_x0000_i1046" DrawAspect="Content" ObjectID="_1523362181" r:id="rId36"/>
        </w:object>
      </w:r>
      <w:r>
        <w:t>.</w:t>
      </w:r>
    </w:p>
    <w:p w:rsidR="008021E1" w:rsidRDefault="008021E1" w:rsidP="00B76A7E">
      <w:pPr>
        <w:pStyle w:val="Parta"/>
      </w:pPr>
    </w:p>
    <w:p w:rsidR="008021E1" w:rsidRDefault="008021E1" w:rsidP="00B76A7E">
      <w:pPr>
        <w:pStyle w:val="Partai"/>
      </w:pPr>
      <w:r>
        <w:t>(i)</w:t>
      </w:r>
      <w:r>
        <w:tab/>
        <w:t xml:space="preserve">Express </w:t>
      </w:r>
      <w:r w:rsidRPr="00557554">
        <w:rPr>
          <w:rStyle w:val="Variable"/>
        </w:rPr>
        <w:t>z</w:t>
      </w:r>
      <w:r>
        <w:t xml:space="preserve"> in Cartesian form.</w:t>
      </w:r>
      <w:r>
        <w:tab/>
        <w:t>(2 marks)</w:t>
      </w:r>
    </w:p>
    <w:p w:rsidR="008021E1" w:rsidRDefault="008021E1" w:rsidP="00B76A7E">
      <w:pPr>
        <w:pStyle w:val="Partai"/>
      </w:pPr>
      <w:r>
        <w:rPr>
          <w:noProof/>
          <w:lang w:eastAsia="en-AU"/>
        </w:rPr>
        <mc:AlternateContent>
          <mc:Choice Requires="wps">
            <w:drawing>
              <wp:anchor distT="0" distB="0" distL="114300" distR="114300" simplePos="0" relativeHeight="251666432" behindDoc="0" locked="0" layoutInCell="1" allowOverlap="1" wp14:anchorId="2A11137C" wp14:editId="6C255369">
                <wp:simplePos x="0" y="0"/>
                <wp:positionH relativeFrom="column">
                  <wp:posOffset>450850</wp:posOffset>
                </wp:positionH>
                <wp:positionV relativeFrom="paragraph">
                  <wp:posOffset>121920</wp:posOffset>
                </wp:positionV>
                <wp:extent cx="5238750" cy="9398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4613B0">
                                    <w:rPr>
                                      <w:position w:val="-8"/>
                                    </w:rPr>
                                    <w:object w:dxaOrig="1240" w:dyaOrig="360">
                                      <v:shape id="_x0000_i1048" type="#_x0000_t75" style="width:62.25pt;height:18pt" o:ole="">
                                        <v:imagedata r:id="rId37" o:title=""/>
                                      </v:shape>
                                      <o:OLEObject Type="Embed" ProgID="Equation.DSMT4" ShapeID="_x0000_i1048" DrawAspect="Content" ObjectID="_1523362201" r:id="rId38"/>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real part</w:t>
                                  </w:r>
                                </w:p>
                                <w:p w:rsidR="00B76A7E" w:rsidRDefault="00B76A7E">
                                  <w:r>
                                    <w:sym w:font="Wingdings" w:char="F0FC"/>
                                  </w:r>
                                  <w:r>
                                    <w:t xml:space="preserve"> imaginary part</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5.5pt;margin-top:9.6pt;width:412.5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4613B0">
                              <w:rPr>
                                <w:position w:val="-8"/>
                              </w:rPr>
                              <w:object w:dxaOrig="1240" w:dyaOrig="360">
                                <v:shape id="_x0000_i1048" type="#_x0000_t75" style="width:62.25pt;height:18pt" o:ole="">
                                  <v:imagedata r:id="rId37" o:title=""/>
                                </v:shape>
                                <o:OLEObject Type="Embed" ProgID="Equation.DSMT4" ShapeID="_x0000_i1048" DrawAspect="Content" ObjectID="_1523362201" r:id="rId39"/>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real part</w:t>
                            </w:r>
                          </w:p>
                          <w:p w:rsidR="00B76A7E" w:rsidRDefault="00B76A7E">
                            <w:r>
                              <w:sym w:font="Wingdings" w:char="F0FC"/>
                            </w:r>
                            <w:r>
                              <w:t xml:space="preserve"> imaginary part</w:t>
                            </w:r>
                          </w:p>
                        </w:tc>
                      </w:tr>
                    </w:tbl>
                    <w:p w:rsidR="00B76A7E" w:rsidRDefault="00B76A7E" w:rsidP="00B76A7E"/>
                  </w:txbxContent>
                </v:textbox>
              </v:shape>
            </w:pict>
          </mc:Fallback>
        </mc:AlternateContent>
      </w:r>
    </w:p>
    <w:p w:rsidR="008021E1" w:rsidRDefault="008021E1" w:rsidP="00B76A7E">
      <w:pPr>
        <w:pStyle w:val="Partai"/>
      </w:pPr>
    </w:p>
    <w:p w:rsidR="008021E1" w:rsidRDefault="008021E1" w:rsidP="00B76A7E">
      <w:pPr>
        <w:pStyle w:val="Partai"/>
      </w:pPr>
    </w:p>
    <w:p w:rsidR="008021E1" w:rsidRDefault="008021E1" w:rsidP="00B76A7E">
      <w:pPr>
        <w:pStyle w:val="Partai"/>
      </w:pPr>
    </w:p>
    <w:p w:rsidR="008021E1" w:rsidRDefault="008021E1" w:rsidP="00B76A7E">
      <w:pPr>
        <w:pStyle w:val="Partai"/>
      </w:pPr>
    </w:p>
    <w:p w:rsidR="008021E1" w:rsidRDefault="008021E1" w:rsidP="00B76A7E">
      <w:pPr>
        <w:pStyle w:val="Partai"/>
      </w:pPr>
    </w:p>
    <w:p w:rsidR="008021E1" w:rsidRDefault="008021E1" w:rsidP="00B76A7E">
      <w:pPr>
        <w:pStyle w:val="Partai"/>
      </w:pPr>
    </w:p>
    <w:p w:rsidR="008021E1" w:rsidRDefault="008021E1" w:rsidP="00B76A7E">
      <w:pPr>
        <w:pStyle w:val="Partai"/>
      </w:pPr>
      <w:r>
        <w:t>(ii)</w:t>
      </w:r>
      <w:r>
        <w:tab/>
        <w:t xml:space="preserve">Determine </w:t>
      </w:r>
      <w:r w:rsidRPr="004E7098">
        <w:rPr>
          <w:position w:val="-4"/>
        </w:rPr>
        <w:object w:dxaOrig="260" w:dyaOrig="300">
          <v:shape id="_x0000_i1049" type="#_x0000_t75" style="width:12.75pt;height:15pt" o:ole="">
            <v:imagedata r:id="rId40" o:title=""/>
          </v:shape>
          <o:OLEObject Type="Embed" ProgID="Equation.DSMT4" ShapeID="_x0000_i1049" DrawAspect="Content" ObjectID="_1523362182" r:id="rId41"/>
        </w:object>
      </w:r>
      <w:r>
        <w:t xml:space="preserve"> in Cartesian form.</w:t>
      </w:r>
      <w:r>
        <w:tab/>
        <w:t>(3 marks)</w:t>
      </w:r>
    </w:p>
    <w:p w:rsidR="008021E1" w:rsidRDefault="008021E1" w:rsidP="00B76A7E">
      <w:pPr>
        <w:pStyle w:val="Partai"/>
      </w:pPr>
      <w:r>
        <w:rPr>
          <w:noProof/>
          <w:lang w:eastAsia="en-AU"/>
        </w:rPr>
        <mc:AlternateContent>
          <mc:Choice Requires="wps">
            <w:drawing>
              <wp:anchor distT="0" distB="0" distL="114300" distR="114300" simplePos="0" relativeHeight="251667456" behindDoc="0" locked="0" layoutInCell="1" allowOverlap="1" wp14:anchorId="4A8E22C5" wp14:editId="49D8C4B8">
                <wp:simplePos x="0" y="0"/>
                <wp:positionH relativeFrom="column">
                  <wp:posOffset>448310</wp:posOffset>
                </wp:positionH>
                <wp:positionV relativeFrom="paragraph">
                  <wp:posOffset>135255</wp:posOffset>
                </wp:positionV>
                <wp:extent cx="5238750" cy="2667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266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181E0C">
                                    <w:rPr>
                                      <w:position w:val="-102"/>
                                    </w:rPr>
                                    <w:object w:dxaOrig="2100" w:dyaOrig="2840">
                                      <v:shape id="_x0000_i1051" type="#_x0000_t75" style="width:105pt;height:141.75pt" o:ole="">
                                        <v:imagedata r:id="rId42" o:title=""/>
                                      </v:shape>
                                      <o:OLEObject Type="Embed" ProgID="Equation.DSMT4" ShapeID="_x0000_i1051" DrawAspect="Content" ObjectID="_1523362202" r:id="rId43"/>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uses polar form to determine modulus</w:t>
                                  </w:r>
                                </w:p>
                                <w:p w:rsidR="00B76A7E" w:rsidRDefault="00B76A7E">
                                  <w:r>
                                    <w:sym w:font="Wingdings" w:char="F0FC"/>
                                  </w:r>
                                  <w:r>
                                    <w:t xml:space="preserve"> uses polar form to determine argument </w:t>
                                  </w:r>
                                  <w:r w:rsidRPr="004E7098">
                                    <w:rPr>
                                      <w:position w:val="-6"/>
                                    </w:rPr>
                                    <w:object w:dxaOrig="1160" w:dyaOrig="279">
                                      <v:shape id="_x0000_i1053" type="#_x0000_t75" style="width:57.75pt;height:14.25pt" o:ole="">
                                        <v:imagedata r:id="rId44" o:title=""/>
                                      </v:shape>
                                      <o:OLEObject Type="Embed" ProgID="Equation.DSMT4" ShapeID="_x0000_i1053" DrawAspect="Content" ObjectID="_1523362203" r:id="rId45"/>
                                    </w:object>
                                  </w:r>
                                  <w:r>
                                    <w:t xml:space="preserve"> </w:t>
                                  </w:r>
                                </w:p>
                                <w:p w:rsidR="00B76A7E" w:rsidRDefault="00B76A7E">
                                  <w:r>
                                    <w:sym w:font="Wingdings" w:char="F0FC"/>
                                  </w:r>
                                  <w:r>
                                    <w:t xml:space="preserve"> converts to Cartesian form</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5.3pt;margin-top:10.65pt;width:412.5pt;height:2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181E0C">
                              <w:rPr>
                                <w:position w:val="-102"/>
                              </w:rPr>
                              <w:object w:dxaOrig="2100" w:dyaOrig="2840">
                                <v:shape id="_x0000_i1051" type="#_x0000_t75" style="width:105pt;height:141.75pt" o:ole="">
                                  <v:imagedata r:id="rId42" o:title=""/>
                                </v:shape>
                                <o:OLEObject Type="Embed" ProgID="Equation.DSMT4" ShapeID="_x0000_i1051" DrawAspect="Content" ObjectID="_1523362202" r:id="rId46"/>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uses polar form to determine modulus</w:t>
                            </w:r>
                          </w:p>
                          <w:p w:rsidR="00B76A7E" w:rsidRDefault="00B76A7E">
                            <w:r>
                              <w:sym w:font="Wingdings" w:char="F0FC"/>
                            </w:r>
                            <w:r>
                              <w:t xml:space="preserve"> uses polar form to determine argument </w:t>
                            </w:r>
                            <w:r w:rsidRPr="004E7098">
                              <w:rPr>
                                <w:position w:val="-6"/>
                              </w:rPr>
                              <w:object w:dxaOrig="1160" w:dyaOrig="279">
                                <v:shape id="_x0000_i1053" type="#_x0000_t75" style="width:57.75pt;height:14.25pt" o:ole="">
                                  <v:imagedata r:id="rId44" o:title=""/>
                                </v:shape>
                                <o:OLEObject Type="Embed" ProgID="Equation.DSMT4" ShapeID="_x0000_i1053" DrawAspect="Content" ObjectID="_1523362203" r:id="rId47"/>
                              </w:object>
                            </w:r>
                            <w:r>
                              <w:t xml:space="preserve"> </w:t>
                            </w:r>
                          </w:p>
                          <w:p w:rsidR="00B76A7E" w:rsidRDefault="00B76A7E">
                            <w:r>
                              <w:sym w:font="Wingdings" w:char="F0FC"/>
                            </w:r>
                            <w:r>
                              <w:t xml:space="preserve"> converts to Cartesian form</w:t>
                            </w:r>
                          </w:p>
                        </w:tc>
                      </w:tr>
                    </w:tbl>
                    <w:p w:rsidR="00B76A7E" w:rsidRDefault="00B76A7E" w:rsidP="00B76A7E"/>
                  </w:txbxContent>
                </v:textbox>
              </v:shape>
            </w:pict>
          </mc:Fallback>
        </mc:AlternateContent>
      </w:r>
    </w:p>
    <w:p w:rsidR="008021E1" w:rsidRDefault="008021E1" w:rsidP="00B76A7E">
      <w:pPr>
        <w:pStyle w:val="Partai"/>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r>
        <w:t>(b)</w:t>
      </w:r>
      <w:r>
        <w:tab/>
      </w:r>
      <w:proofErr w:type="gramStart"/>
      <w:r>
        <w:t xml:space="preserve">If </w:t>
      </w:r>
      <w:proofErr w:type="gramEnd"/>
      <w:r w:rsidRPr="004E5989">
        <w:rPr>
          <w:position w:val="-6"/>
        </w:rPr>
        <w:object w:dxaOrig="1020" w:dyaOrig="320">
          <v:shape id="_x0000_i1054" type="#_x0000_t75" style="width:51pt;height:15.75pt" o:ole="">
            <v:imagedata r:id="rId48" o:title=""/>
          </v:shape>
          <o:OLEObject Type="Embed" ProgID="Equation.DSMT4" ShapeID="_x0000_i1054" DrawAspect="Content" ObjectID="_1523362183" r:id="rId49"/>
        </w:object>
      </w:r>
      <w:r>
        <w:t>, sketch the location of all roots of this equation on the axes below.</w:t>
      </w:r>
    </w:p>
    <w:p w:rsidR="008021E1" w:rsidRDefault="008021E1" w:rsidP="00B76A7E">
      <w:pPr>
        <w:pStyle w:val="Parta"/>
      </w:pPr>
      <w:r>
        <w:tab/>
      </w:r>
      <w:r>
        <w:tab/>
        <w:t>(3 marks)</w:t>
      </w:r>
    </w:p>
    <w:p w:rsidR="008021E1" w:rsidRDefault="008021E1" w:rsidP="00B76A7E"/>
    <w:p w:rsidR="008021E1" w:rsidRDefault="008021E1" w:rsidP="00B76A7E">
      <w:pPr>
        <w:jc w:val="center"/>
      </w:pPr>
      <w:r>
        <w:rPr>
          <w:noProof/>
          <w:lang w:eastAsia="en-AU"/>
        </w:rPr>
        <mc:AlternateContent>
          <mc:Choice Requires="wps">
            <w:drawing>
              <wp:anchor distT="0" distB="0" distL="114300" distR="114300" simplePos="0" relativeHeight="251668480" behindDoc="0" locked="0" layoutInCell="1" allowOverlap="1" wp14:anchorId="630B6BD6" wp14:editId="4834D479">
                <wp:simplePos x="0" y="0"/>
                <wp:positionH relativeFrom="column">
                  <wp:posOffset>1299210</wp:posOffset>
                </wp:positionH>
                <wp:positionV relativeFrom="paragraph">
                  <wp:posOffset>2356485</wp:posOffset>
                </wp:positionV>
                <wp:extent cx="3041650" cy="10287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30416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02"/>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t>See diagram - evenly spaced points on circle</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Adds scale to show real root at -1</w:t>
                                  </w:r>
                                </w:p>
                                <w:p w:rsidR="00B76A7E" w:rsidRDefault="00B76A7E">
                                  <w:r>
                                    <w:sym w:font="Wingdings" w:char="F0FC"/>
                                  </w:r>
                                  <w:r>
                                    <w:t xml:space="preserve"> Shows second root third way around circle</w:t>
                                  </w:r>
                                </w:p>
                                <w:p w:rsidR="00B76A7E" w:rsidRDefault="00B76A7E">
                                  <w:r>
                                    <w:sym w:font="Wingdings" w:char="F0FC"/>
                                  </w:r>
                                  <w:r>
                                    <w:t xml:space="preserve"> Shows third root as conjugate of second</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02.3pt;margin-top:185.55pt;width:239.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002"/>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t>See diagram - evenly spaced points on circle</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Adds scale to show real root at -1</w:t>
                            </w:r>
                          </w:p>
                          <w:p w:rsidR="00B76A7E" w:rsidRDefault="00B76A7E">
                            <w:r>
                              <w:sym w:font="Wingdings" w:char="F0FC"/>
                            </w:r>
                            <w:r>
                              <w:t xml:space="preserve"> Shows second root third way around circle</w:t>
                            </w:r>
                          </w:p>
                          <w:p w:rsidR="00B76A7E" w:rsidRDefault="00B76A7E">
                            <w:r>
                              <w:sym w:font="Wingdings" w:char="F0FC"/>
                            </w:r>
                            <w:r>
                              <w:t xml:space="preserve"> Shows third root as conjugate of second</w:t>
                            </w:r>
                          </w:p>
                        </w:tc>
                      </w:tr>
                    </w:tbl>
                    <w:p w:rsidR="00B76A7E" w:rsidRDefault="00B76A7E" w:rsidP="00B76A7E"/>
                  </w:txbxContent>
                </v:textbox>
              </v:shape>
            </w:pict>
          </mc:Fallback>
        </mc:AlternateContent>
      </w:r>
      <w:r>
        <w:object w:dxaOrig="4180" w:dyaOrig="4152">
          <v:shape id="_x0000_i1055" type="#_x0000_t75" style="width:209.25pt;height:207.75pt" o:ole="">
            <v:imagedata r:id="rId50" o:title=""/>
          </v:shape>
          <o:OLEObject Type="Embed" ProgID="FXDraw.Graphic" ShapeID="_x0000_i1055" DrawAspect="Content" ObjectID="_1523362184" r:id="rId51"/>
        </w:object>
      </w:r>
    </w:p>
    <w:p w:rsidR="008021E1" w:rsidRDefault="008021E1" w:rsidP="00B76A7E"/>
    <w:p w:rsidR="008021E1" w:rsidRDefault="008021E1" w:rsidP="00B76A7E"/>
    <w:p w:rsidR="008021E1" w:rsidRPr="00F913EF" w:rsidRDefault="008021E1" w:rsidP="00B76A7E"/>
    <w:p w:rsidR="008021E1" w:rsidRPr="00F913EF" w:rsidRDefault="008021E1" w:rsidP="00B76A7E"/>
    <w:p w:rsidR="008021E1" w:rsidRDefault="008021E1">
      <w:pPr>
        <w:spacing w:after="160" w:line="259" w:lineRule="auto"/>
        <w:rPr>
          <w:b/>
          <w:szCs w:val="24"/>
          <w:lang w:val="en-US"/>
        </w:rPr>
      </w:pPr>
      <w:r>
        <w:br w:type="page"/>
      </w:r>
    </w:p>
    <w:p w:rsidR="008021E1" w:rsidRDefault="008021E1" w:rsidP="008021E1">
      <w:pPr>
        <w:pStyle w:val="QNum"/>
      </w:pPr>
      <w:r>
        <w:lastRenderedPageBreak/>
        <w:t>Question 4</w:t>
      </w:r>
      <w:r>
        <w:tab/>
        <w:t>(7 marks)</w:t>
      </w:r>
    </w:p>
    <w:p w:rsidR="008021E1" w:rsidRDefault="008021E1" w:rsidP="00B76A7E">
      <w:r>
        <w:t xml:space="preserve">Consider the following system of equations, where </w:t>
      </w:r>
      <w:r w:rsidRPr="00115219">
        <w:rPr>
          <w:rStyle w:val="Variable"/>
        </w:rPr>
        <w:t>k</w:t>
      </w:r>
      <w:r>
        <w:t xml:space="preserve"> is a real constant.</w:t>
      </w:r>
    </w:p>
    <w:p w:rsidR="008021E1" w:rsidRDefault="008021E1" w:rsidP="00B76A7E"/>
    <w:p w:rsidR="008021E1" w:rsidRDefault="008021E1" w:rsidP="00B76A7E">
      <w:r>
        <w:tab/>
      </w:r>
      <w:r w:rsidRPr="00BA7D1E">
        <w:rPr>
          <w:position w:val="-46"/>
        </w:rPr>
        <w:object w:dxaOrig="1520" w:dyaOrig="1040">
          <v:shape id="_x0000_i1056" type="#_x0000_t75" style="width:75.75pt;height:51.75pt" o:ole="">
            <v:imagedata r:id="rId52" o:title=""/>
          </v:shape>
          <o:OLEObject Type="Embed" ProgID="Equation.DSMT4" ShapeID="_x0000_i1056" DrawAspect="Content" ObjectID="_1523362185" r:id="rId53"/>
        </w:object>
      </w:r>
      <w:r>
        <w:t xml:space="preserve"> </w:t>
      </w:r>
    </w:p>
    <w:p w:rsidR="008021E1" w:rsidRDefault="008021E1" w:rsidP="00B76A7E"/>
    <w:p w:rsidR="008021E1" w:rsidRDefault="008021E1" w:rsidP="00B76A7E">
      <w:pPr>
        <w:pStyle w:val="Parta"/>
      </w:pPr>
      <w:r>
        <w:t>(a)</w:t>
      </w:r>
      <w:r>
        <w:tab/>
        <w:t xml:space="preserve">Solve the system of equations </w:t>
      </w:r>
      <w:proofErr w:type="gramStart"/>
      <w:r>
        <w:t xml:space="preserve">when </w:t>
      </w:r>
      <w:proofErr w:type="gramEnd"/>
      <w:r w:rsidRPr="00BA7D1E">
        <w:rPr>
          <w:position w:val="-6"/>
        </w:rPr>
        <w:object w:dxaOrig="540" w:dyaOrig="279">
          <v:shape id="_x0000_i1057" type="#_x0000_t75" style="width:27pt;height:14.25pt" o:ole="">
            <v:imagedata r:id="rId54" o:title=""/>
          </v:shape>
          <o:OLEObject Type="Embed" ProgID="Equation.DSMT4" ShapeID="_x0000_i1057" DrawAspect="Content" ObjectID="_1523362186" r:id="rId55"/>
        </w:object>
      </w:r>
      <w:r>
        <w:t>.</w:t>
      </w:r>
      <w:r>
        <w:tab/>
        <w:t>(3 marks)</w:t>
      </w:r>
    </w:p>
    <w:p w:rsidR="008021E1" w:rsidRDefault="008021E1" w:rsidP="00F913EF">
      <w:r>
        <w:rPr>
          <w:noProof/>
          <w:lang w:eastAsia="en-AU"/>
        </w:rPr>
        <mc:AlternateContent>
          <mc:Choice Requires="wps">
            <w:drawing>
              <wp:anchor distT="0" distB="0" distL="114300" distR="114300" simplePos="0" relativeHeight="251670528" behindDoc="0" locked="0" layoutInCell="1" allowOverlap="1" wp14:anchorId="2828189B" wp14:editId="2544C661">
                <wp:simplePos x="0" y="0"/>
                <wp:positionH relativeFrom="column">
                  <wp:posOffset>454660</wp:posOffset>
                </wp:positionH>
                <wp:positionV relativeFrom="paragraph">
                  <wp:posOffset>76835</wp:posOffset>
                </wp:positionV>
                <wp:extent cx="5238750" cy="31559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5238750" cy="3155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5E1F40">
                                    <w:rPr>
                                      <w:position w:val="-172"/>
                                    </w:rPr>
                                    <w:object w:dxaOrig="3519" w:dyaOrig="3560">
                                      <v:shape id="_x0000_i1059" type="#_x0000_t75" style="width:176.25pt;height:177.75pt" o:ole="">
                                        <v:imagedata r:id="rId56" o:title=""/>
                                      </v:shape>
                                      <o:OLEObject Type="Embed" ProgID="Equation.DSMT4" ShapeID="_x0000_i1059" DrawAspect="Content" ObjectID="_1523362204" r:id="rId57"/>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eliminates </w:t>
                                  </w:r>
                                  <w:r w:rsidRPr="00312248">
                                    <w:rPr>
                                      <w:rStyle w:val="Variable"/>
                                    </w:rPr>
                                    <w:t>x</w:t>
                                  </w:r>
                                  <w:r>
                                    <w:t xml:space="preserve"> and </w:t>
                                  </w:r>
                                  <w:r w:rsidRPr="00312248">
                                    <w:rPr>
                                      <w:rStyle w:val="Variable"/>
                                    </w:rPr>
                                    <w:t>z</w:t>
                                  </w:r>
                                  <w:r>
                                    <w:t xml:space="preserve"> to find </w:t>
                                  </w:r>
                                  <w:r w:rsidRPr="00312248">
                                    <w:rPr>
                                      <w:rStyle w:val="Variable"/>
                                    </w:rPr>
                                    <w:t>y</w:t>
                                  </w:r>
                                </w:p>
                                <w:p w:rsidR="00B76A7E" w:rsidRDefault="00B76A7E" w:rsidP="00B76A7E">
                                  <w:r>
                                    <w:sym w:font="Wingdings" w:char="F0FC"/>
                                  </w:r>
                                  <w:r>
                                    <w:t xml:space="preserve"> eliminates and solves for another variable</w:t>
                                  </w:r>
                                </w:p>
                                <w:p w:rsidR="00B76A7E" w:rsidRDefault="00B76A7E" w:rsidP="00B76A7E">
                                  <w:r>
                                    <w:sym w:font="Wingdings" w:char="F0FC"/>
                                  </w:r>
                                  <w:r>
                                    <w:t xml:space="preserve"> states values of all three variables</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35.8pt;margin-top:6.05pt;width:412.5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5E1F40">
                              <w:rPr>
                                <w:position w:val="-172"/>
                              </w:rPr>
                              <w:object w:dxaOrig="3519" w:dyaOrig="3560">
                                <v:shape id="_x0000_i1059" type="#_x0000_t75" style="width:176.25pt;height:177.75pt" o:ole="">
                                  <v:imagedata r:id="rId56" o:title=""/>
                                </v:shape>
                                <o:OLEObject Type="Embed" ProgID="Equation.DSMT4" ShapeID="_x0000_i1059" DrawAspect="Content" ObjectID="_1523362204" r:id="rId58"/>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eliminates </w:t>
                            </w:r>
                            <w:r w:rsidRPr="00312248">
                              <w:rPr>
                                <w:rStyle w:val="Variable"/>
                              </w:rPr>
                              <w:t>x</w:t>
                            </w:r>
                            <w:r>
                              <w:t xml:space="preserve"> and </w:t>
                            </w:r>
                            <w:r w:rsidRPr="00312248">
                              <w:rPr>
                                <w:rStyle w:val="Variable"/>
                              </w:rPr>
                              <w:t>z</w:t>
                            </w:r>
                            <w:r>
                              <w:t xml:space="preserve"> to find </w:t>
                            </w:r>
                            <w:r w:rsidRPr="00312248">
                              <w:rPr>
                                <w:rStyle w:val="Variable"/>
                              </w:rPr>
                              <w:t>y</w:t>
                            </w:r>
                          </w:p>
                          <w:p w:rsidR="00B76A7E" w:rsidRDefault="00B76A7E" w:rsidP="00B76A7E">
                            <w:r>
                              <w:sym w:font="Wingdings" w:char="F0FC"/>
                            </w:r>
                            <w:r>
                              <w:t xml:space="preserve"> eliminates and solves for another variable</w:t>
                            </w:r>
                          </w:p>
                          <w:p w:rsidR="00B76A7E" w:rsidRDefault="00B76A7E" w:rsidP="00B76A7E">
                            <w:r>
                              <w:sym w:font="Wingdings" w:char="F0FC"/>
                            </w:r>
                            <w:r>
                              <w:t xml:space="preserve"> states values of all three variables</w:t>
                            </w:r>
                          </w:p>
                        </w:tc>
                      </w:tr>
                    </w:tbl>
                    <w:p w:rsidR="00B76A7E" w:rsidRDefault="00B76A7E" w:rsidP="00B76A7E"/>
                  </w:txbxContent>
                </v:textbox>
              </v:shape>
            </w:pict>
          </mc:Fallback>
        </mc:AlternateContent>
      </w:r>
    </w:p>
    <w:p w:rsidR="008021E1" w:rsidRDefault="008021E1" w:rsidP="00F913EF"/>
    <w:p w:rsidR="008021E1" w:rsidRDefault="008021E1" w:rsidP="00F913EF"/>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Pr="00F913EF"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Pr>
        <w:pStyle w:val="Parta"/>
      </w:pPr>
      <w:r>
        <w:t>(b)</w:t>
      </w:r>
      <w:r>
        <w:tab/>
        <w:t xml:space="preserve">Show that no value of </w:t>
      </w:r>
      <w:r w:rsidRPr="000E7C22">
        <w:rPr>
          <w:rStyle w:val="Variable"/>
        </w:rPr>
        <w:t>k</w:t>
      </w:r>
      <w:r>
        <w:t xml:space="preserve"> exists for the system of equations to represent three planes intersecting in a single straight line.</w:t>
      </w:r>
      <w:r>
        <w:tab/>
        <w:t>(4 marks)</w:t>
      </w:r>
    </w:p>
    <w:p w:rsidR="008021E1" w:rsidRDefault="008021E1" w:rsidP="00B76A7E">
      <w:r>
        <w:rPr>
          <w:noProof/>
          <w:lang w:eastAsia="en-AU"/>
        </w:rPr>
        <mc:AlternateContent>
          <mc:Choice Requires="wps">
            <w:drawing>
              <wp:anchor distT="0" distB="0" distL="114300" distR="114300" simplePos="0" relativeHeight="251671552" behindDoc="0" locked="0" layoutInCell="1" allowOverlap="1" wp14:anchorId="7BC83DAA" wp14:editId="4BF28BC5">
                <wp:simplePos x="0" y="0"/>
                <wp:positionH relativeFrom="column">
                  <wp:posOffset>492760</wp:posOffset>
                </wp:positionH>
                <wp:positionV relativeFrom="paragraph">
                  <wp:posOffset>75565</wp:posOffset>
                </wp:positionV>
                <wp:extent cx="5238750" cy="34036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340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A23A3C">
                                    <w:rPr>
                                      <w:position w:val="-174"/>
                                    </w:rPr>
                                    <w:object w:dxaOrig="5620" w:dyaOrig="3600">
                                      <v:shape id="_x0000_i1061" type="#_x0000_t75" style="width:281.25pt;height:180pt" o:ole="">
                                        <v:imagedata r:id="rId59" o:title=""/>
                                      </v:shape>
                                      <o:OLEObject Type="Embed" ProgID="Equation.DSMT4" ShapeID="_x0000_i1061" DrawAspect="Content" ObjectID="_1523362205" r:id="rId60"/>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reduces second and third rows in initial matrix</w:t>
                                  </w:r>
                                </w:p>
                                <w:p w:rsidR="00B76A7E" w:rsidRDefault="00B76A7E">
                                  <w:r>
                                    <w:sym w:font="Wingdings" w:char="F0FC"/>
                                  </w:r>
                                  <w:r>
                                    <w:t xml:space="preserve"> reduces third row in second matrix</w:t>
                                  </w:r>
                                </w:p>
                                <w:p w:rsidR="00B76A7E" w:rsidRDefault="00B76A7E">
                                  <w:r>
                                    <w:sym w:font="Wingdings" w:char="F0FC"/>
                                  </w:r>
                                  <w:r>
                                    <w:t xml:space="preserve"> indicates condition for planes to intersect in single straight line</w:t>
                                  </w:r>
                                </w:p>
                                <w:p w:rsidR="00B76A7E" w:rsidRDefault="00B76A7E" w:rsidP="00B76A7E">
                                  <w:r>
                                    <w:sym w:font="Wingdings" w:char="F0FC"/>
                                  </w:r>
                                  <w:r>
                                    <w:t xml:space="preserve"> shows that no value of </w:t>
                                  </w:r>
                                  <w:r w:rsidRPr="00A23A3C">
                                    <w:rPr>
                                      <w:rStyle w:val="Variable"/>
                                    </w:rPr>
                                    <w:t>k</w:t>
                                  </w:r>
                                  <w:r>
                                    <w:t xml:space="preserve"> exists</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38.8pt;margin-top:5.95pt;width:412.5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A23A3C">
                              <w:rPr>
                                <w:position w:val="-174"/>
                              </w:rPr>
                              <w:object w:dxaOrig="5620" w:dyaOrig="3600">
                                <v:shape id="_x0000_i1061" type="#_x0000_t75" style="width:281.25pt;height:180pt" o:ole="">
                                  <v:imagedata r:id="rId59" o:title=""/>
                                </v:shape>
                                <o:OLEObject Type="Embed" ProgID="Equation.DSMT4" ShapeID="_x0000_i1061" DrawAspect="Content" ObjectID="_1523362205" r:id="rId61"/>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reduces second and third rows in initial matrix</w:t>
                            </w:r>
                          </w:p>
                          <w:p w:rsidR="00B76A7E" w:rsidRDefault="00B76A7E">
                            <w:r>
                              <w:sym w:font="Wingdings" w:char="F0FC"/>
                            </w:r>
                            <w:r>
                              <w:t xml:space="preserve"> reduces third row in second matrix</w:t>
                            </w:r>
                          </w:p>
                          <w:p w:rsidR="00B76A7E" w:rsidRDefault="00B76A7E">
                            <w:r>
                              <w:sym w:font="Wingdings" w:char="F0FC"/>
                            </w:r>
                            <w:r>
                              <w:t xml:space="preserve"> indicates condition for planes to intersect in single straight line</w:t>
                            </w:r>
                          </w:p>
                          <w:p w:rsidR="00B76A7E" w:rsidRDefault="00B76A7E" w:rsidP="00B76A7E">
                            <w:r>
                              <w:sym w:font="Wingdings" w:char="F0FC"/>
                            </w:r>
                            <w:r>
                              <w:t xml:space="preserve"> shows that no value of </w:t>
                            </w:r>
                            <w:r w:rsidRPr="00A23A3C">
                              <w:rPr>
                                <w:rStyle w:val="Variable"/>
                              </w:rPr>
                              <w:t>k</w:t>
                            </w:r>
                            <w:r>
                              <w:t xml:space="preserve"> exists</w:t>
                            </w:r>
                          </w:p>
                        </w:tc>
                      </w:tr>
                    </w:tbl>
                    <w:p w:rsidR="00B76A7E" w:rsidRDefault="00B76A7E" w:rsidP="00B76A7E"/>
                  </w:txbxContent>
                </v:textbox>
              </v:shape>
            </w:pict>
          </mc:Fallback>
        </mc:AlternateContent>
      </w:r>
    </w:p>
    <w:p w:rsidR="008021E1" w:rsidRDefault="008021E1" w:rsidP="00B76A7E"/>
    <w:p w:rsidR="008021E1" w:rsidRPr="00F913EF"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Pr="00F913EF" w:rsidRDefault="008021E1" w:rsidP="00B76A7E"/>
    <w:p w:rsidR="008021E1" w:rsidRDefault="008021E1">
      <w:pPr>
        <w:spacing w:after="160" w:line="259" w:lineRule="auto"/>
        <w:rPr>
          <w:b/>
          <w:szCs w:val="24"/>
          <w:lang w:val="en-US"/>
        </w:rPr>
      </w:pPr>
      <w:r>
        <w:br w:type="page"/>
      </w:r>
    </w:p>
    <w:p w:rsidR="008021E1" w:rsidRDefault="008021E1" w:rsidP="008021E1">
      <w:pPr>
        <w:pStyle w:val="QNum"/>
      </w:pPr>
      <w:r>
        <w:lastRenderedPageBreak/>
        <w:t>Question 5</w:t>
      </w:r>
      <w:r>
        <w:tab/>
        <w:t>(8 marks)</w:t>
      </w:r>
    </w:p>
    <w:p w:rsidR="008021E1" w:rsidRDefault="008021E1" w:rsidP="00B76A7E">
      <w:pPr>
        <w:pStyle w:val="Parta"/>
      </w:pPr>
      <w:r>
        <w:t>(a)</w:t>
      </w:r>
      <w:r>
        <w:tab/>
        <w:t xml:space="preserve">Determine the vector equation of the plane that contains the points </w:t>
      </w:r>
      <w:proofErr w:type="gramStart"/>
      <w:r>
        <w:t>A(</w:t>
      </w:r>
      <w:proofErr w:type="gramEnd"/>
      <w:r>
        <w:t>1, -1, 2), B(2, 1, 0) and C(3, -1, 1).</w:t>
      </w:r>
      <w:r>
        <w:tab/>
        <w:t>(4 marks)</w:t>
      </w:r>
    </w:p>
    <w:p w:rsidR="008021E1" w:rsidRDefault="008021E1" w:rsidP="00F913EF">
      <w:r>
        <w:rPr>
          <w:noProof/>
          <w:lang w:eastAsia="en-AU"/>
        </w:rPr>
        <mc:AlternateContent>
          <mc:Choice Requires="wps">
            <w:drawing>
              <wp:anchor distT="0" distB="0" distL="114300" distR="114300" simplePos="0" relativeHeight="251673600" behindDoc="0" locked="0" layoutInCell="1" allowOverlap="1" wp14:anchorId="3C3A92D1" wp14:editId="2E1F37CA">
                <wp:simplePos x="0" y="0"/>
                <wp:positionH relativeFrom="column">
                  <wp:posOffset>486410</wp:posOffset>
                </wp:positionH>
                <wp:positionV relativeFrom="paragraph">
                  <wp:posOffset>67945</wp:posOffset>
                </wp:positionV>
                <wp:extent cx="5238750" cy="29845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5238750" cy="2984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4A4A96">
                                    <w:rPr>
                                      <w:position w:val="-148"/>
                                    </w:rPr>
                                    <w:object w:dxaOrig="2840" w:dyaOrig="3080">
                                      <v:shape id="_x0000_i1063" type="#_x0000_t75" style="width:141.75pt;height:153.75pt" o:ole="">
                                        <v:imagedata r:id="rId62" o:title=""/>
                                      </v:shape>
                                      <o:OLEObject Type="Embed" ProgID="Equation.DSMT4" ShapeID="_x0000_i1063" DrawAspect="Content" ObjectID="_1523362206" r:id="rId63"/>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finds two vectors in plane</w:t>
                                  </w:r>
                                </w:p>
                                <w:p w:rsidR="00B76A7E" w:rsidRDefault="00B76A7E">
                                  <w:r>
                                    <w:sym w:font="Wingdings" w:char="F0FC"/>
                                  </w:r>
                                  <w:r>
                                    <w:t xml:space="preserve"> calculates cross product of two vectors</w:t>
                                  </w:r>
                                </w:p>
                                <w:p w:rsidR="00B76A7E" w:rsidRDefault="00B76A7E">
                                  <w:r>
                                    <w:sym w:font="Wingdings" w:char="F0FC"/>
                                  </w:r>
                                  <w:r>
                                    <w:t xml:space="preserve"> substitutes into vector equation of plane</w:t>
                                  </w:r>
                                </w:p>
                                <w:p w:rsidR="00B76A7E" w:rsidRDefault="00B76A7E">
                                  <w:r>
                                    <w:sym w:font="Wingdings" w:char="F0FC"/>
                                  </w:r>
                                  <w:r>
                                    <w:t xml:space="preserve"> simplifies vector equation</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38.3pt;margin-top:5.35pt;width:412.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4A4A96">
                              <w:rPr>
                                <w:position w:val="-148"/>
                              </w:rPr>
                              <w:object w:dxaOrig="2840" w:dyaOrig="3080">
                                <v:shape id="_x0000_i1063" type="#_x0000_t75" style="width:141.75pt;height:153.75pt" o:ole="">
                                  <v:imagedata r:id="rId62" o:title=""/>
                                </v:shape>
                                <o:OLEObject Type="Embed" ProgID="Equation.DSMT4" ShapeID="_x0000_i1063" DrawAspect="Content" ObjectID="_1523362206" r:id="rId64"/>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finds two vectors in plane</w:t>
                            </w:r>
                          </w:p>
                          <w:p w:rsidR="00B76A7E" w:rsidRDefault="00B76A7E">
                            <w:r>
                              <w:sym w:font="Wingdings" w:char="F0FC"/>
                            </w:r>
                            <w:r>
                              <w:t xml:space="preserve"> calculates cross product of two vectors</w:t>
                            </w:r>
                          </w:p>
                          <w:p w:rsidR="00B76A7E" w:rsidRDefault="00B76A7E">
                            <w:r>
                              <w:sym w:font="Wingdings" w:char="F0FC"/>
                            </w:r>
                            <w:r>
                              <w:t xml:space="preserve"> substitutes into vector equation of plane</w:t>
                            </w:r>
                          </w:p>
                          <w:p w:rsidR="00B76A7E" w:rsidRDefault="00B76A7E">
                            <w:r>
                              <w:sym w:font="Wingdings" w:char="F0FC"/>
                            </w:r>
                            <w:r>
                              <w:t xml:space="preserve"> simplifies vector equation</w:t>
                            </w:r>
                          </w:p>
                        </w:tc>
                      </w:tr>
                    </w:tbl>
                    <w:p w:rsidR="00B76A7E" w:rsidRDefault="00B76A7E" w:rsidP="00B76A7E"/>
                  </w:txbxContent>
                </v:textbox>
              </v:shape>
            </w:pict>
          </mc:Fallback>
        </mc:AlternateContent>
      </w:r>
    </w:p>
    <w:p w:rsidR="008021E1" w:rsidRDefault="008021E1" w:rsidP="00F913EF"/>
    <w:p w:rsidR="008021E1" w:rsidRDefault="008021E1" w:rsidP="00F913EF"/>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Pr="00F913EF"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r>
        <w:t>(b)</w:t>
      </w:r>
      <w:r>
        <w:tab/>
        <w:t xml:space="preserve">Plane </w:t>
      </w:r>
      <w:r w:rsidRPr="00D146A9">
        <w:rPr>
          <w:position w:val="-4"/>
        </w:rPr>
        <w:object w:dxaOrig="260" w:dyaOrig="240">
          <v:shape id="_x0000_i1064" type="#_x0000_t75" style="width:12.75pt;height:12pt" o:ole="">
            <v:imagedata r:id="rId65" o:title=""/>
          </v:shape>
          <o:OLEObject Type="Embed" ProgID="Equation.DSMT4" ShapeID="_x0000_i1064" DrawAspect="Content" ObjectID="_1523362187" r:id="rId66"/>
        </w:object>
      </w:r>
      <w:r>
        <w:t xml:space="preserve"> has </w:t>
      </w:r>
      <w:proofErr w:type="gramStart"/>
      <w:r>
        <w:t xml:space="preserve">equation </w:t>
      </w:r>
      <w:proofErr w:type="gramEnd"/>
      <w:r w:rsidRPr="00412D8A">
        <w:rPr>
          <w:position w:val="-10"/>
        </w:rPr>
        <w:object w:dxaOrig="1400" w:dyaOrig="320">
          <v:shape id="_x0000_i1065" type="#_x0000_t75" style="width:69.75pt;height:15.75pt" o:ole="">
            <v:imagedata r:id="rId67" o:title=""/>
          </v:shape>
          <o:OLEObject Type="Embed" ProgID="Equation.DSMT4" ShapeID="_x0000_i1065" DrawAspect="Content" ObjectID="_1523362188" r:id="rId68"/>
        </w:object>
      </w:r>
      <w:r>
        <w:t xml:space="preserve">. Line </w:t>
      </w:r>
      <w:r w:rsidRPr="00496801">
        <w:rPr>
          <w:rStyle w:val="Variable"/>
        </w:rPr>
        <w:t>L</w:t>
      </w:r>
      <w:r>
        <w:t xml:space="preserve"> is perpendicular to </w:t>
      </w:r>
      <w:r w:rsidRPr="00D146A9">
        <w:rPr>
          <w:position w:val="-4"/>
        </w:rPr>
        <w:object w:dxaOrig="260" w:dyaOrig="240">
          <v:shape id="_x0000_i1066" type="#_x0000_t75" style="width:12.75pt;height:12pt" o:ole="">
            <v:imagedata r:id="rId65" o:title=""/>
          </v:shape>
          <o:OLEObject Type="Embed" ProgID="Equation.DSMT4" ShapeID="_x0000_i1066" DrawAspect="Content" ObjectID="_1523362189" r:id="rId69"/>
        </w:object>
      </w:r>
      <w:r>
        <w:t xml:space="preserve">and passes through the point (1, -6, </w:t>
      </w:r>
      <w:proofErr w:type="gramStart"/>
      <w:r>
        <w:t>4</w:t>
      </w:r>
      <w:proofErr w:type="gramEnd"/>
      <w:r>
        <w:t xml:space="preserve">). Determine where line </w:t>
      </w:r>
      <w:r w:rsidRPr="00496801">
        <w:rPr>
          <w:rStyle w:val="Variable"/>
        </w:rPr>
        <w:t>L</w:t>
      </w:r>
      <w:r>
        <w:t xml:space="preserve"> intersects </w:t>
      </w:r>
      <w:proofErr w:type="gramStart"/>
      <w:r>
        <w:t xml:space="preserve">plane </w:t>
      </w:r>
      <w:proofErr w:type="gramEnd"/>
      <w:r w:rsidRPr="00D146A9">
        <w:rPr>
          <w:position w:val="-4"/>
        </w:rPr>
        <w:object w:dxaOrig="260" w:dyaOrig="240">
          <v:shape id="_x0000_i1067" type="#_x0000_t75" style="width:12.75pt;height:12pt" o:ole="">
            <v:imagedata r:id="rId65" o:title=""/>
          </v:shape>
          <o:OLEObject Type="Embed" ProgID="Equation.DSMT4" ShapeID="_x0000_i1067" DrawAspect="Content" ObjectID="_1523362190" r:id="rId70"/>
        </w:object>
      </w:r>
      <w:r>
        <w:t>.</w:t>
      </w:r>
      <w:r>
        <w:tab/>
        <w:t>(4 marks)</w:t>
      </w:r>
    </w:p>
    <w:p w:rsidR="008021E1" w:rsidRDefault="008021E1" w:rsidP="00B76A7E">
      <w:r>
        <w:rPr>
          <w:noProof/>
          <w:lang w:eastAsia="en-AU"/>
        </w:rPr>
        <mc:AlternateContent>
          <mc:Choice Requires="wps">
            <w:drawing>
              <wp:anchor distT="0" distB="0" distL="114300" distR="114300" simplePos="0" relativeHeight="251674624" behindDoc="0" locked="0" layoutInCell="1" allowOverlap="1" wp14:anchorId="6E5A5B7D" wp14:editId="1B74CF7C">
                <wp:simplePos x="0" y="0"/>
                <wp:positionH relativeFrom="column">
                  <wp:posOffset>454660</wp:posOffset>
                </wp:positionH>
                <wp:positionV relativeFrom="paragraph">
                  <wp:posOffset>163195</wp:posOffset>
                </wp:positionV>
                <wp:extent cx="5238750" cy="34480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238750" cy="344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3D48B0">
                                    <w:rPr>
                                      <w:position w:val="-184"/>
                                    </w:rPr>
                                    <w:object w:dxaOrig="5240" w:dyaOrig="3800">
                                      <v:shape id="_x0000_i1069" type="#_x0000_t75" style="width:261.75pt;height:189.75pt" o:ole="">
                                        <v:imagedata r:id="rId71" o:title=""/>
                                      </v:shape>
                                      <o:OLEObject Type="Embed" ProgID="Equation.DSMT4" ShapeID="_x0000_i1069" DrawAspect="Content" ObjectID="_1523362207" r:id="rId72"/>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writes vector equation of plane</w:t>
                                  </w:r>
                                </w:p>
                                <w:p w:rsidR="00B76A7E" w:rsidRDefault="00B76A7E">
                                  <w:r>
                                    <w:sym w:font="Wingdings" w:char="F0FC"/>
                                  </w:r>
                                  <w:r>
                                    <w:t xml:space="preserve"> writes vector equation of line through point</w:t>
                                  </w:r>
                                </w:p>
                                <w:p w:rsidR="00B76A7E" w:rsidRDefault="00B76A7E">
                                  <w:r>
                                    <w:sym w:font="Wingdings" w:char="F0FC"/>
                                  </w:r>
                                  <w:r>
                                    <w:t xml:space="preserve"> substitutes line into plane and solves for </w:t>
                                  </w:r>
                                  <w:r w:rsidRPr="00C721E6">
                                    <w:rPr>
                                      <w:rStyle w:val="Variable"/>
                                    </w:rPr>
                                    <w:t>t</w:t>
                                  </w:r>
                                </w:p>
                                <w:p w:rsidR="00B76A7E" w:rsidRDefault="00B76A7E">
                                  <w:r>
                                    <w:sym w:font="Wingdings" w:char="F0FC"/>
                                  </w:r>
                                  <w:r>
                                    <w:t xml:space="preserve"> determines coordinates of point</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35.8pt;margin-top:12.85pt;width:412.5pt;height:2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3D48B0">
                              <w:rPr>
                                <w:position w:val="-184"/>
                              </w:rPr>
                              <w:object w:dxaOrig="5240" w:dyaOrig="3800">
                                <v:shape id="_x0000_i1069" type="#_x0000_t75" style="width:261.75pt;height:189.75pt" o:ole="">
                                  <v:imagedata r:id="rId71" o:title=""/>
                                </v:shape>
                                <o:OLEObject Type="Embed" ProgID="Equation.DSMT4" ShapeID="_x0000_i1069" DrawAspect="Content" ObjectID="_1523362207" r:id="rId73"/>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writes vector equation of plane</w:t>
                            </w:r>
                          </w:p>
                          <w:p w:rsidR="00B76A7E" w:rsidRDefault="00B76A7E">
                            <w:r>
                              <w:sym w:font="Wingdings" w:char="F0FC"/>
                            </w:r>
                            <w:r>
                              <w:t xml:space="preserve"> writes vector equation of line through point</w:t>
                            </w:r>
                          </w:p>
                          <w:p w:rsidR="00B76A7E" w:rsidRDefault="00B76A7E">
                            <w:r>
                              <w:sym w:font="Wingdings" w:char="F0FC"/>
                            </w:r>
                            <w:r>
                              <w:t xml:space="preserve"> substitutes line into plane and solves for </w:t>
                            </w:r>
                            <w:r w:rsidRPr="00C721E6">
                              <w:rPr>
                                <w:rStyle w:val="Variable"/>
                              </w:rPr>
                              <w:t>t</w:t>
                            </w:r>
                          </w:p>
                          <w:p w:rsidR="00B76A7E" w:rsidRDefault="00B76A7E">
                            <w:r>
                              <w:sym w:font="Wingdings" w:char="F0FC"/>
                            </w:r>
                            <w:r>
                              <w:t xml:space="preserve"> determines coordinates of point</w:t>
                            </w:r>
                          </w:p>
                        </w:tc>
                      </w:tr>
                    </w:tbl>
                    <w:p w:rsidR="00B76A7E" w:rsidRDefault="00B76A7E" w:rsidP="00B76A7E"/>
                  </w:txbxContent>
                </v:textbox>
              </v:shape>
            </w:pict>
          </mc:Fallback>
        </mc:AlternateContent>
      </w:r>
    </w:p>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Pr="00F913EF" w:rsidRDefault="008021E1" w:rsidP="00B76A7E"/>
    <w:p w:rsidR="008021E1" w:rsidRDefault="008021E1" w:rsidP="00B76A7E"/>
    <w:p w:rsidR="008021E1" w:rsidRDefault="008021E1" w:rsidP="00B76A7E">
      <w:pPr>
        <w:pStyle w:val="Parta"/>
      </w:pPr>
    </w:p>
    <w:p w:rsidR="008021E1" w:rsidRPr="00F913EF" w:rsidRDefault="008021E1" w:rsidP="00B76A7E"/>
    <w:p w:rsidR="008021E1" w:rsidRDefault="008021E1">
      <w:pPr>
        <w:spacing w:after="160" w:line="259" w:lineRule="auto"/>
        <w:rPr>
          <w:b/>
          <w:szCs w:val="24"/>
          <w:lang w:val="en-US"/>
        </w:rPr>
      </w:pPr>
      <w:r>
        <w:br w:type="page"/>
      </w:r>
    </w:p>
    <w:p w:rsidR="008021E1" w:rsidRDefault="008021E1" w:rsidP="008021E1">
      <w:pPr>
        <w:pStyle w:val="QNum"/>
      </w:pPr>
      <w:r>
        <w:lastRenderedPageBreak/>
        <w:t>Question 6</w:t>
      </w:r>
      <w:r>
        <w:tab/>
        <w:t>(7 marks)</w:t>
      </w:r>
    </w:p>
    <w:p w:rsidR="008021E1" w:rsidRDefault="008021E1" w:rsidP="00B76A7E">
      <w:pPr>
        <w:pStyle w:val="Parta"/>
      </w:pPr>
      <w:r>
        <w:t>(a)</w:t>
      </w:r>
      <w:r>
        <w:tab/>
        <w:t xml:space="preserve">Sketch the graph of </w:t>
      </w:r>
      <w:r w:rsidRPr="001D4588">
        <w:rPr>
          <w:position w:val="-24"/>
        </w:rPr>
        <w:object w:dxaOrig="1060" w:dyaOrig="680">
          <v:shape id="_x0000_i1070" type="#_x0000_t75" style="width:53.25pt;height:33.75pt" o:ole="">
            <v:imagedata r:id="rId74" o:title=""/>
          </v:shape>
          <o:OLEObject Type="Embed" ProgID="Equation.DSMT4" ShapeID="_x0000_i1070" DrawAspect="Content" ObjectID="_1523362191" r:id="rId75"/>
        </w:object>
      </w:r>
      <w:r>
        <w:t xml:space="preserve"> on the axes below.</w:t>
      </w:r>
      <w:r>
        <w:tab/>
        <w:t>(2 marks)</w:t>
      </w:r>
    </w:p>
    <w:p w:rsidR="008021E1" w:rsidRDefault="008021E1" w:rsidP="00B76A7E">
      <w:pPr>
        <w:pStyle w:val="Parta"/>
      </w:pPr>
    </w:p>
    <w:p w:rsidR="008021E1" w:rsidRDefault="008021E1" w:rsidP="00B76A7E">
      <w:pPr>
        <w:pStyle w:val="Parta"/>
        <w:jc w:val="center"/>
      </w:pPr>
      <w:r>
        <w:rPr>
          <w:noProof/>
          <w:lang w:eastAsia="en-AU"/>
        </w:rPr>
        <mc:AlternateContent>
          <mc:Choice Requires="wps">
            <w:drawing>
              <wp:anchor distT="0" distB="0" distL="114300" distR="114300" simplePos="0" relativeHeight="251676672" behindDoc="0" locked="0" layoutInCell="1" allowOverlap="1" wp14:anchorId="0BBFACB2" wp14:editId="5350D9F7">
                <wp:simplePos x="0" y="0"/>
                <wp:positionH relativeFrom="column">
                  <wp:posOffset>3369310</wp:posOffset>
                </wp:positionH>
                <wp:positionV relativeFrom="paragraph">
                  <wp:posOffset>2032000</wp:posOffset>
                </wp:positionV>
                <wp:extent cx="2216150" cy="9398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22161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04"/>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t>See diagram</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w:t>
                                  </w:r>
                                  <w:proofErr w:type="spellStart"/>
                                  <w:r>
                                    <w:t>v-shape</w:t>
                                  </w:r>
                                  <w:proofErr w:type="spellEnd"/>
                                  <w:r>
                                    <w:t xml:space="preserve"> with cusp at (2, 0)</w:t>
                                  </w:r>
                                </w:p>
                                <w:p w:rsidR="00B76A7E" w:rsidRDefault="00B76A7E">
                                  <w:r>
                                    <w:sym w:font="Wingdings" w:char="F0FC"/>
                                  </w:r>
                                  <w:r>
                                    <w:t xml:space="preserve"> correct </w:t>
                                  </w:r>
                                  <w:r w:rsidRPr="00767DF4">
                                    <w:rPr>
                                      <w:rStyle w:val="Variable"/>
                                    </w:rPr>
                                    <w:t>y</w:t>
                                  </w:r>
                                  <w:r>
                                    <w:t>-intercept</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265.3pt;margin-top:160pt;width:174.5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04"/>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t>See diagram</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w:t>
                            </w:r>
                            <w:proofErr w:type="spellStart"/>
                            <w:r>
                              <w:t>v-shape</w:t>
                            </w:r>
                            <w:proofErr w:type="spellEnd"/>
                            <w:r>
                              <w:t xml:space="preserve"> with cusp at (2, 0)</w:t>
                            </w:r>
                          </w:p>
                          <w:p w:rsidR="00B76A7E" w:rsidRDefault="00B76A7E">
                            <w:r>
                              <w:sym w:font="Wingdings" w:char="F0FC"/>
                            </w:r>
                            <w:r>
                              <w:t xml:space="preserve"> correct </w:t>
                            </w:r>
                            <w:r w:rsidRPr="00767DF4">
                              <w:rPr>
                                <w:rStyle w:val="Variable"/>
                              </w:rPr>
                              <w:t>y</w:t>
                            </w:r>
                            <w:r>
                              <w:t>-intercept</w:t>
                            </w:r>
                          </w:p>
                        </w:tc>
                      </w:tr>
                    </w:tbl>
                    <w:p w:rsidR="00B76A7E" w:rsidRDefault="00B76A7E" w:rsidP="00B76A7E"/>
                  </w:txbxContent>
                </v:textbox>
              </v:shape>
            </w:pict>
          </mc:Fallback>
        </mc:AlternateContent>
      </w:r>
      <w:r>
        <w:object w:dxaOrig="6167" w:dyaOrig="4248">
          <v:shape id="_x0000_i1071" type="#_x0000_t75" style="width:308.25pt;height:212.25pt" o:ole="">
            <v:imagedata r:id="rId76" o:title=""/>
          </v:shape>
          <o:OLEObject Type="Embed" ProgID="FXDraw.Graphic" ShapeID="_x0000_i1071" DrawAspect="Content" ObjectID="_1523362192" r:id="rId77"/>
        </w:object>
      </w:r>
    </w:p>
    <w:p w:rsidR="008021E1" w:rsidRDefault="008021E1" w:rsidP="00B76A7E">
      <w:pPr>
        <w:pStyle w:val="Parta"/>
      </w:pPr>
    </w:p>
    <w:p w:rsidR="008021E1" w:rsidRDefault="008021E1" w:rsidP="00B76A7E">
      <w:pPr>
        <w:pStyle w:val="Parta"/>
      </w:pPr>
    </w:p>
    <w:p w:rsidR="008021E1" w:rsidRDefault="008021E1" w:rsidP="00B76A7E">
      <w:pPr>
        <w:pStyle w:val="Parta"/>
      </w:pPr>
      <w:r>
        <w:t>(b)</w:t>
      </w:r>
      <w:r>
        <w:tab/>
        <w:t xml:space="preserve">Solve the </w:t>
      </w:r>
      <w:proofErr w:type="gramStart"/>
      <w:r>
        <w:t xml:space="preserve">equation </w:t>
      </w:r>
      <w:proofErr w:type="gramEnd"/>
      <w:r w:rsidRPr="001D4588">
        <w:rPr>
          <w:position w:val="-14"/>
        </w:rPr>
        <w:object w:dxaOrig="1579" w:dyaOrig="400">
          <v:shape id="_x0000_i1072" type="#_x0000_t75" style="width:78.75pt;height:20.25pt" o:ole="">
            <v:imagedata r:id="rId78" o:title=""/>
          </v:shape>
          <o:OLEObject Type="Embed" ProgID="Equation.DSMT4" ShapeID="_x0000_i1072" DrawAspect="Content" ObjectID="_1523362193" r:id="rId79"/>
        </w:object>
      </w:r>
      <w:r>
        <w:t>.</w:t>
      </w:r>
      <w:r>
        <w:tab/>
        <w:t>(3 marks)</w:t>
      </w:r>
    </w:p>
    <w:p w:rsidR="008021E1" w:rsidRDefault="008021E1" w:rsidP="00B76A7E">
      <w:pPr>
        <w:pStyle w:val="Parta"/>
      </w:pPr>
      <w:r>
        <w:rPr>
          <w:noProof/>
          <w:lang w:eastAsia="en-AU"/>
        </w:rPr>
        <mc:AlternateContent>
          <mc:Choice Requires="wps">
            <w:drawing>
              <wp:anchor distT="0" distB="0" distL="114300" distR="114300" simplePos="0" relativeHeight="251678720" behindDoc="0" locked="0" layoutInCell="1" allowOverlap="1" wp14:anchorId="4B23256B" wp14:editId="1E5F6459">
                <wp:simplePos x="0" y="0"/>
                <wp:positionH relativeFrom="column">
                  <wp:posOffset>486410</wp:posOffset>
                </wp:positionH>
                <wp:positionV relativeFrom="paragraph">
                  <wp:posOffset>29210</wp:posOffset>
                </wp:positionV>
                <wp:extent cx="5238750" cy="19748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5238750" cy="197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767DF4">
                                    <w:rPr>
                                      <w:position w:val="-82"/>
                                    </w:rPr>
                                    <w:object w:dxaOrig="5240" w:dyaOrig="1760">
                                      <v:shape id="_x0000_i1074" type="#_x0000_t75" style="width:261.75pt;height:87.75pt" o:ole="">
                                        <v:imagedata r:id="rId80" o:title=""/>
                                      </v:shape>
                                      <o:OLEObject Type="Embed" ProgID="Equation.DSMT4" ShapeID="_x0000_i1074" DrawAspect="Content" ObjectID="_1523362208" r:id="rId81"/>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separates into cases</w:t>
                                  </w:r>
                                </w:p>
                                <w:p w:rsidR="00B76A7E" w:rsidRDefault="00B76A7E">
                                  <w:r>
                                    <w:sym w:font="Wingdings" w:char="F0FC"/>
                                  </w:r>
                                  <w:r>
                                    <w:t xml:space="preserve"> solves first case</w:t>
                                  </w:r>
                                </w:p>
                                <w:p w:rsidR="00B76A7E" w:rsidRDefault="00B76A7E">
                                  <w:r>
                                    <w:sym w:font="Wingdings" w:char="F0FC"/>
                                  </w:r>
                                  <w:r>
                                    <w:t xml:space="preserve"> solves second case</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38.3pt;margin-top:2.3pt;width:412.5pt;height:1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767DF4">
                              <w:rPr>
                                <w:position w:val="-82"/>
                              </w:rPr>
                              <w:object w:dxaOrig="5240" w:dyaOrig="1760">
                                <v:shape id="_x0000_i1074" type="#_x0000_t75" style="width:261.75pt;height:87.75pt" o:ole="">
                                  <v:imagedata r:id="rId80" o:title=""/>
                                </v:shape>
                                <o:OLEObject Type="Embed" ProgID="Equation.DSMT4" ShapeID="_x0000_i1074" DrawAspect="Content" ObjectID="_1523362208" r:id="rId82"/>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separates into cases</w:t>
                            </w:r>
                          </w:p>
                          <w:p w:rsidR="00B76A7E" w:rsidRDefault="00B76A7E">
                            <w:r>
                              <w:sym w:font="Wingdings" w:char="F0FC"/>
                            </w:r>
                            <w:r>
                              <w:t xml:space="preserve"> solves first case</w:t>
                            </w:r>
                          </w:p>
                          <w:p w:rsidR="00B76A7E" w:rsidRDefault="00B76A7E">
                            <w:r>
                              <w:sym w:font="Wingdings" w:char="F0FC"/>
                            </w:r>
                            <w:r>
                              <w:t xml:space="preserve"> solves second case</w:t>
                            </w:r>
                          </w:p>
                        </w:tc>
                      </w:tr>
                    </w:tbl>
                    <w:p w:rsidR="00B76A7E" w:rsidRDefault="00B76A7E" w:rsidP="00B76A7E"/>
                  </w:txbxContent>
                </v:textbox>
              </v:shape>
            </w:pict>
          </mc:Fallback>
        </mc:AlternateContent>
      </w: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r>
        <w:t>(c)</w:t>
      </w:r>
      <w:r>
        <w:tab/>
        <w:t xml:space="preserve">Solve the </w:t>
      </w:r>
      <w:proofErr w:type="gramStart"/>
      <w:r>
        <w:t xml:space="preserve">inequality </w:t>
      </w:r>
      <w:proofErr w:type="gramEnd"/>
      <w:r w:rsidRPr="00767DF4">
        <w:rPr>
          <w:position w:val="-32"/>
        </w:rPr>
        <w:object w:dxaOrig="980" w:dyaOrig="700">
          <v:shape id="_x0000_i1075" type="#_x0000_t75" style="width:48.75pt;height:35.25pt" o:ole="">
            <v:imagedata r:id="rId83" o:title=""/>
          </v:shape>
          <o:OLEObject Type="Embed" ProgID="Equation.DSMT4" ShapeID="_x0000_i1075" DrawAspect="Content" ObjectID="_1523362194" r:id="rId84"/>
        </w:object>
      </w:r>
      <w:r>
        <w:t>.</w:t>
      </w:r>
      <w:r>
        <w:tab/>
        <w:t>(2 marks)</w:t>
      </w:r>
    </w:p>
    <w:p w:rsidR="008021E1" w:rsidRDefault="008021E1" w:rsidP="00B76A7E">
      <w:pPr>
        <w:pStyle w:val="Parta"/>
      </w:pPr>
      <w:r>
        <w:rPr>
          <w:noProof/>
          <w:lang w:eastAsia="en-AU"/>
        </w:rPr>
        <mc:AlternateContent>
          <mc:Choice Requires="wps">
            <w:drawing>
              <wp:anchor distT="0" distB="0" distL="114300" distR="114300" simplePos="0" relativeHeight="251677696" behindDoc="0" locked="0" layoutInCell="1" allowOverlap="1" wp14:anchorId="4E874290" wp14:editId="36117497">
                <wp:simplePos x="0" y="0"/>
                <wp:positionH relativeFrom="column">
                  <wp:posOffset>454660</wp:posOffset>
                </wp:positionH>
                <wp:positionV relativeFrom="paragraph">
                  <wp:posOffset>59690</wp:posOffset>
                </wp:positionV>
                <wp:extent cx="5238750" cy="11747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DD272B">
                                    <w:rPr>
                                      <w:position w:val="-30"/>
                                    </w:rPr>
                                    <w:object w:dxaOrig="5060" w:dyaOrig="720">
                                      <v:shape id="_x0000_i1077" type="#_x0000_t75" style="width:252.75pt;height:36pt" o:ole="">
                                        <v:imagedata r:id="rId85" o:title=""/>
                                      </v:shape>
                                      <o:OLEObject Type="Embed" ProgID="Equation.DSMT4" ShapeID="_x0000_i1077" DrawAspect="Content" ObjectID="_1523362209" r:id="rId86"/>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determines correct endpoints</w:t>
                                  </w:r>
                                </w:p>
                                <w:p w:rsidR="00B76A7E" w:rsidRDefault="00B76A7E" w:rsidP="00B76A7E">
                                  <w:r>
                                    <w:sym w:font="Wingdings" w:char="F0FC"/>
                                  </w:r>
                                  <w:r>
                                    <w:t xml:space="preserve"> states correct inequalities</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5.8pt;margin-top:4.7pt;width:412.5pt;height: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DD272B">
                              <w:rPr>
                                <w:position w:val="-30"/>
                              </w:rPr>
                              <w:object w:dxaOrig="5060" w:dyaOrig="720">
                                <v:shape id="_x0000_i1077" type="#_x0000_t75" style="width:252.75pt;height:36pt" o:ole="">
                                  <v:imagedata r:id="rId85" o:title=""/>
                                </v:shape>
                                <o:OLEObject Type="Embed" ProgID="Equation.DSMT4" ShapeID="_x0000_i1077" DrawAspect="Content" ObjectID="_1523362209" r:id="rId87"/>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determines correct endpoints</w:t>
                            </w:r>
                          </w:p>
                          <w:p w:rsidR="00B76A7E" w:rsidRDefault="00B76A7E" w:rsidP="00B76A7E">
                            <w:r>
                              <w:sym w:font="Wingdings" w:char="F0FC"/>
                            </w:r>
                            <w:r>
                              <w:t xml:space="preserve"> states correct inequalities</w:t>
                            </w:r>
                          </w:p>
                        </w:tc>
                      </w:tr>
                    </w:tbl>
                    <w:p w:rsidR="00B76A7E" w:rsidRDefault="00B76A7E" w:rsidP="00B76A7E"/>
                  </w:txbxContent>
                </v:textbox>
              </v:shape>
            </w:pict>
          </mc:Fallback>
        </mc:AlternateContent>
      </w:r>
    </w:p>
    <w:p w:rsidR="008021E1" w:rsidRDefault="008021E1" w:rsidP="00B76A7E"/>
    <w:p w:rsidR="008021E1" w:rsidRDefault="008021E1" w:rsidP="00B76A7E"/>
    <w:p w:rsidR="008021E1" w:rsidRDefault="008021E1" w:rsidP="00B76A7E"/>
    <w:p w:rsidR="008021E1" w:rsidRPr="00F913EF" w:rsidRDefault="008021E1" w:rsidP="00B76A7E"/>
    <w:p w:rsidR="008021E1" w:rsidRDefault="008021E1" w:rsidP="008021E1">
      <w:pPr>
        <w:pStyle w:val="QNum"/>
        <w:sectPr w:rsidR="008021E1" w:rsidSect="00153DDB">
          <w:headerReference w:type="even" r:id="rId88"/>
          <w:headerReference w:type="default" r:id="rId89"/>
          <w:footerReference w:type="even" r:id="rId90"/>
          <w:footerReference w:type="default" r:id="rId91"/>
          <w:headerReference w:type="first" r:id="rId92"/>
          <w:footerReference w:type="first" r:id="rId93"/>
          <w:pgSz w:w="11906" w:h="16838" w:code="9"/>
          <w:pgMar w:top="1247" w:right="1134" w:bottom="851" w:left="1304" w:header="737" w:footer="567" w:gutter="0"/>
          <w:cols w:space="708"/>
          <w:titlePg/>
          <w:docGrid w:linePitch="360"/>
        </w:sectPr>
      </w:pPr>
    </w:p>
    <w:p w:rsidR="008021E1" w:rsidRDefault="008021E1" w:rsidP="008021E1">
      <w:pPr>
        <w:pStyle w:val="QNum"/>
      </w:pPr>
      <w:r>
        <w:lastRenderedPageBreak/>
        <w:t>Question 7</w:t>
      </w:r>
      <w:r>
        <w:tab/>
        <w:t>(10 marks)</w:t>
      </w:r>
    </w:p>
    <w:p w:rsidR="008021E1" w:rsidRDefault="008021E1" w:rsidP="00F913EF">
      <w:r>
        <w:t xml:space="preserve">Particle A has position vector given </w:t>
      </w:r>
      <w:proofErr w:type="gramStart"/>
      <w:r>
        <w:t xml:space="preserve">by </w:t>
      </w:r>
      <w:proofErr w:type="gramEnd"/>
      <w:r w:rsidRPr="007345CE">
        <w:rPr>
          <w:position w:val="-10"/>
        </w:rPr>
        <w:object w:dxaOrig="2180" w:dyaOrig="320">
          <v:shape id="_x0000_i1078" type="#_x0000_t75" style="width:108.75pt;height:15.75pt" o:ole="">
            <v:imagedata r:id="rId94" o:title=""/>
          </v:shape>
          <o:OLEObject Type="Embed" ProgID="Equation.DSMT4" ShapeID="_x0000_i1078" DrawAspect="Content" ObjectID="_1523362195" r:id="rId95"/>
        </w:object>
      </w:r>
      <w:r>
        <w:t xml:space="preserve">, where </w:t>
      </w:r>
      <w:proofErr w:type="spellStart"/>
      <w:r w:rsidRPr="007345CE">
        <w:rPr>
          <w:rStyle w:val="Variable"/>
        </w:rPr>
        <w:t>t</w:t>
      </w:r>
      <w:proofErr w:type="spellEnd"/>
      <w:r>
        <w:t xml:space="preserve"> is the time in seconds.</w:t>
      </w:r>
    </w:p>
    <w:p w:rsidR="008021E1" w:rsidRDefault="008021E1" w:rsidP="00F913EF"/>
    <w:p w:rsidR="008021E1" w:rsidRDefault="008021E1" w:rsidP="00B76A7E">
      <w:pPr>
        <w:pStyle w:val="Parta"/>
      </w:pPr>
      <w:r>
        <w:t>(a)</w:t>
      </w:r>
      <w:r>
        <w:tab/>
        <w:t>Show that the path of the particle is circular.</w:t>
      </w:r>
      <w:r>
        <w:tab/>
        <w:t>(2 marks)</w:t>
      </w:r>
    </w:p>
    <w:p w:rsidR="008021E1" w:rsidRDefault="008021E1" w:rsidP="00B76A7E">
      <w:pPr>
        <w:pStyle w:val="Parta"/>
      </w:pPr>
      <w:r>
        <w:rPr>
          <w:noProof/>
          <w:lang w:eastAsia="en-AU"/>
        </w:rPr>
        <mc:AlternateContent>
          <mc:Choice Requires="wps">
            <w:drawing>
              <wp:anchor distT="0" distB="0" distL="114300" distR="114300" simplePos="0" relativeHeight="251682816" behindDoc="0" locked="0" layoutInCell="1" allowOverlap="1" wp14:anchorId="55FE2719" wp14:editId="122EBBAF">
                <wp:simplePos x="0" y="0"/>
                <wp:positionH relativeFrom="column">
                  <wp:posOffset>454660</wp:posOffset>
                </wp:positionH>
                <wp:positionV relativeFrom="paragraph">
                  <wp:posOffset>33655</wp:posOffset>
                </wp:positionV>
                <wp:extent cx="5238750" cy="16002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1600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4F2318">
                                    <w:rPr>
                                      <w:position w:val="-64"/>
                                    </w:rPr>
                                    <w:object w:dxaOrig="6399" w:dyaOrig="1400">
                                      <v:shape id="_x0000_i1080" type="#_x0000_t75" style="width:320.25pt;height:69.75pt" o:ole="">
                                        <v:imagedata r:id="rId96" o:title=""/>
                                      </v:shape>
                                      <o:OLEObject Type="Embed" ProgID="Equation.DSMT4" ShapeID="_x0000_i1080" DrawAspect="Content" ObjectID="_1523362210" r:id="rId97"/>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converts to Cartesian form</w:t>
                                  </w:r>
                                </w:p>
                                <w:p w:rsidR="00B76A7E" w:rsidRDefault="00B76A7E">
                                  <w:r>
                                    <w:sym w:font="Wingdings" w:char="F0FC"/>
                                  </w:r>
                                  <w:r>
                                    <w:t xml:space="preserve"> states centre and radius</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35.8pt;margin-top:2.65pt;width:412.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4F2318">
                              <w:rPr>
                                <w:position w:val="-64"/>
                              </w:rPr>
                              <w:object w:dxaOrig="6399" w:dyaOrig="1400">
                                <v:shape id="_x0000_i1080" type="#_x0000_t75" style="width:320.25pt;height:69.75pt" o:ole="">
                                  <v:imagedata r:id="rId96" o:title=""/>
                                </v:shape>
                                <o:OLEObject Type="Embed" ProgID="Equation.DSMT4" ShapeID="_x0000_i1080" DrawAspect="Content" ObjectID="_1523362210" r:id="rId98"/>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converts to Cartesian form</w:t>
                            </w:r>
                          </w:p>
                          <w:p w:rsidR="00B76A7E" w:rsidRDefault="00B76A7E">
                            <w:r>
                              <w:sym w:font="Wingdings" w:char="F0FC"/>
                            </w:r>
                            <w:r>
                              <w:t xml:space="preserve"> states centre and radius</w:t>
                            </w:r>
                          </w:p>
                        </w:tc>
                      </w:tr>
                    </w:tbl>
                    <w:p w:rsidR="00B76A7E" w:rsidRDefault="00B76A7E" w:rsidP="00B76A7E"/>
                  </w:txbxContent>
                </v:textbox>
              </v:shape>
            </w:pict>
          </mc:Fallback>
        </mc:AlternateContent>
      </w: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F913EF"/>
    <w:p w:rsidR="008021E1" w:rsidRDefault="008021E1" w:rsidP="00F913EF"/>
    <w:p w:rsidR="008021E1" w:rsidRDefault="008021E1" w:rsidP="00F913EF"/>
    <w:p w:rsidR="008021E1" w:rsidRDefault="008021E1" w:rsidP="00F913EF"/>
    <w:p w:rsidR="008021E1" w:rsidRDefault="008021E1" w:rsidP="00F913EF"/>
    <w:p w:rsidR="008021E1" w:rsidRDefault="008021E1" w:rsidP="00F913EF"/>
    <w:p w:rsidR="008021E1" w:rsidRDefault="008021E1" w:rsidP="00F913EF">
      <w:r>
        <w:t xml:space="preserve">Particle B is stationary, with position </w:t>
      </w:r>
      <w:proofErr w:type="gramStart"/>
      <w:r>
        <w:t xml:space="preserve">vector </w:t>
      </w:r>
      <w:proofErr w:type="gramEnd"/>
      <w:r w:rsidRPr="007345CE">
        <w:rPr>
          <w:position w:val="-10"/>
        </w:rPr>
        <w:object w:dxaOrig="1180" w:dyaOrig="320">
          <v:shape id="_x0000_i1081" type="#_x0000_t75" style="width:59.25pt;height:15.75pt" o:ole="">
            <v:imagedata r:id="rId99" o:title=""/>
          </v:shape>
          <o:OLEObject Type="Embed" ProgID="Equation.DSMT4" ShapeID="_x0000_i1081" DrawAspect="Content" ObjectID="_1523362196" r:id="rId100"/>
        </w:object>
      </w:r>
      <w:r>
        <w:t>.</w:t>
      </w:r>
    </w:p>
    <w:p w:rsidR="008021E1" w:rsidRDefault="008021E1" w:rsidP="00F913EF"/>
    <w:p w:rsidR="008021E1" w:rsidRDefault="008021E1" w:rsidP="00B76A7E">
      <w:pPr>
        <w:pStyle w:val="Parta"/>
      </w:pPr>
      <w:r>
        <w:t>(b)</w:t>
      </w:r>
      <w:r>
        <w:tab/>
        <w:t xml:space="preserve">Determine an expression for the distance between particles A and B in terms of </w:t>
      </w:r>
      <w:r w:rsidRPr="007345CE">
        <w:rPr>
          <w:rStyle w:val="Variable"/>
        </w:rPr>
        <w:t>t</w:t>
      </w:r>
      <w:r>
        <w:t>.</w:t>
      </w:r>
    </w:p>
    <w:p w:rsidR="008021E1" w:rsidRDefault="008021E1" w:rsidP="00B76A7E">
      <w:pPr>
        <w:pStyle w:val="Parta"/>
      </w:pPr>
      <w:r>
        <w:tab/>
      </w:r>
      <w:r>
        <w:tab/>
        <w:t>(2 marks)</w:t>
      </w:r>
    </w:p>
    <w:p w:rsidR="008021E1" w:rsidRDefault="008021E1" w:rsidP="00B76A7E">
      <w:pPr>
        <w:pStyle w:val="Parta"/>
      </w:pPr>
      <w:r>
        <w:rPr>
          <w:noProof/>
          <w:lang w:eastAsia="en-AU"/>
        </w:rPr>
        <mc:AlternateContent>
          <mc:Choice Requires="wps">
            <w:drawing>
              <wp:anchor distT="0" distB="0" distL="114300" distR="114300" simplePos="0" relativeHeight="251680768" behindDoc="0" locked="0" layoutInCell="1" allowOverlap="1" wp14:anchorId="6397430C" wp14:editId="3CF40C7C">
                <wp:simplePos x="0" y="0"/>
                <wp:positionH relativeFrom="column">
                  <wp:posOffset>410210</wp:posOffset>
                </wp:positionH>
                <wp:positionV relativeFrom="paragraph">
                  <wp:posOffset>106680</wp:posOffset>
                </wp:positionV>
                <wp:extent cx="5238750" cy="101600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4F2318">
                                    <w:rPr>
                                      <w:position w:val="-14"/>
                                    </w:rPr>
                                    <w:object w:dxaOrig="5480" w:dyaOrig="460">
                                      <v:shape id="_x0000_i1083" type="#_x0000_t75" style="width:273.75pt;height:23.25pt" o:ole="">
                                        <v:imagedata r:id="rId101" o:title=""/>
                                      </v:shape>
                                      <o:OLEObject Type="Embed" ProgID="Equation.DSMT4" ShapeID="_x0000_i1083" DrawAspect="Content" ObjectID="_1523362211" r:id="rId102"/>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determines vector </w:t>
                                  </w:r>
                                  <w:r w:rsidRPr="0092411D">
                                    <w:rPr>
                                      <w:b/>
                                    </w:rPr>
                                    <w:t>BA</w:t>
                                  </w:r>
                                  <w:r>
                                    <w:t xml:space="preserve"> (or </w:t>
                                  </w:r>
                                  <w:r w:rsidRPr="0092411D">
                                    <w:rPr>
                                      <w:b/>
                                    </w:rPr>
                                    <w:t>AB</w:t>
                                  </w:r>
                                  <w:r>
                                    <w:t>)</w:t>
                                  </w:r>
                                </w:p>
                                <w:p w:rsidR="00B76A7E" w:rsidRPr="007B35F8" w:rsidRDefault="00B76A7E">
                                  <w:r>
                                    <w:sym w:font="Wingdings" w:char="F0FC"/>
                                  </w:r>
                                  <w:r>
                                    <w:t xml:space="preserve"> states magnitude of vector</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2.3pt;margin-top:8.4pt;width:412.5pt;height: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rsidRPr="004F2318">
                              <w:rPr>
                                <w:position w:val="-14"/>
                              </w:rPr>
                              <w:object w:dxaOrig="5480" w:dyaOrig="460">
                                <v:shape id="_x0000_i1083" type="#_x0000_t75" style="width:273.75pt;height:23.25pt" o:ole="">
                                  <v:imagedata r:id="rId101" o:title=""/>
                                </v:shape>
                                <o:OLEObject Type="Embed" ProgID="Equation.DSMT4" ShapeID="_x0000_i1083" DrawAspect="Content" ObjectID="_1523362211" r:id="rId103"/>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determines vector </w:t>
                            </w:r>
                            <w:r w:rsidRPr="0092411D">
                              <w:rPr>
                                <w:b/>
                              </w:rPr>
                              <w:t>BA</w:t>
                            </w:r>
                            <w:r>
                              <w:t xml:space="preserve"> (or </w:t>
                            </w:r>
                            <w:r w:rsidRPr="0092411D">
                              <w:rPr>
                                <w:b/>
                              </w:rPr>
                              <w:t>AB</w:t>
                            </w:r>
                            <w:r>
                              <w:t>)</w:t>
                            </w:r>
                          </w:p>
                          <w:p w:rsidR="00B76A7E" w:rsidRPr="007B35F8" w:rsidRDefault="00B76A7E">
                            <w:r>
                              <w:sym w:font="Wingdings" w:char="F0FC"/>
                            </w:r>
                            <w:r>
                              <w:t xml:space="preserve"> states magnitude of vector</w:t>
                            </w:r>
                          </w:p>
                        </w:tc>
                      </w:tr>
                    </w:tbl>
                    <w:p w:rsidR="00B76A7E" w:rsidRDefault="00B76A7E" w:rsidP="00B76A7E"/>
                  </w:txbxContent>
                </v:textbox>
              </v:shape>
            </w:pict>
          </mc:Fallback>
        </mc:AlternateContent>
      </w: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Pr>
        <w:pStyle w:val="Parta"/>
        <w:ind w:left="0" w:firstLine="0"/>
      </w:pPr>
    </w:p>
    <w:p w:rsidR="008021E1" w:rsidRDefault="008021E1" w:rsidP="00B76A7E">
      <w:pPr>
        <w:pStyle w:val="Parta"/>
        <w:ind w:left="0" w:firstLine="0"/>
      </w:pPr>
      <w:proofErr w:type="gramStart"/>
      <w:r>
        <w:t>(c)</w:t>
      </w:r>
      <w:r>
        <w:tab/>
        <w:t>Determine the position vector of the A when it is (i) nearest and (ii) furthest from B.</w:t>
      </w:r>
      <w:proofErr w:type="gramEnd"/>
    </w:p>
    <w:p w:rsidR="008021E1" w:rsidRDefault="008021E1" w:rsidP="00B76A7E">
      <w:pPr>
        <w:pStyle w:val="Parta"/>
      </w:pPr>
      <w:r>
        <w:tab/>
      </w:r>
      <w:r>
        <w:tab/>
        <w:t>(6 marks)</w:t>
      </w:r>
    </w:p>
    <w:p w:rsidR="008021E1" w:rsidRDefault="008021E1" w:rsidP="00B76A7E">
      <w:pPr>
        <w:pStyle w:val="Parta"/>
      </w:pPr>
      <w:r>
        <w:rPr>
          <w:noProof/>
          <w:lang w:eastAsia="en-AU"/>
        </w:rPr>
        <mc:AlternateContent>
          <mc:Choice Requires="wps">
            <w:drawing>
              <wp:anchor distT="0" distB="0" distL="114300" distR="114300" simplePos="0" relativeHeight="251681792" behindDoc="0" locked="0" layoutInCell="1" allowOverlap="1" wp14:anchorId="06E5BD48" wp14:editId="369B1C98">
                <wp:simplePos x="0" y="0"/>
                <wp:positionH relativeFrom="column">
                  <wp:posOffset>454660</wp:posOffset>
                </wp:positionH>
                <wp:positionV relativeFrom="paragraph">
                  <wp:posOffset>114935</wp:posOffset>
                </wp:positionV>
                <wp:extent cx="5238750" cy="38481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238750" cy="384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t xml:space="preserve">Let </w:t>
                                  </w:r>
                                  <w:proofErr w:type="spellStart"/>
                                  <w:r w:rsidRPr="00F63505">
                                    <w:rPr>
                                      <w:rStyle w:val="Variable"/>
                                    </w:rPr>
                                    <w:t>S</w:t>
                                  </w:r>
                                  <w:proofErr w:type="spellEnd"/>
                                  <w:r>
                                    <w:t xml:space="preserve"> be square of distance between particles:</w:t>
                                  </w:r>
                                </w:p>
                                <w:p w:rsidR="00B76A7E" w:rsidRDefault="00B76A7E">
                                  <w:r w:rsidRPr="00FC702B">
                                    <w:rPr>
                                      <w:position w:val="-176"/>
                                    </w:rPr>
                                    <w:object w:dxaOrig="6020" w:dyaOrig="3640">
                                      <v:shape id="_x0000_i1085" type="#_x0000_t75" style="width:300.75pt;height:182.25pt" o:ole="">
                                        <v:imagedata r:id="rId104" o:title=""/>
                                      </v:shape>
                                      <o:OLEObject Type="Embed" ProgID="Equation.DSMT4" ShapeID="_x0000_i1085" DrawAspect="Content" ObjectID="_1523362212" r:id="rId105"/>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differentiates S</w:t>
                                  </w:r>
                                </w:p>
                                <w:p w:rsidR="00B76A7E" w:rsidRDefault="00B76A7E">
                                  <w:r>
                                    <w:sym w:font="Wingdings" w:char="F0FC"/>
                                  </w:r>
                                  <w:r>
                                    <w:t xml:space="preserve"> simplifies and equates derivative to 0</w:t>
                                  </w:r>
                                </w:p>
                                <w:p w:rsidR="00B76A7E" w:rsidRDefault="00B76A7E">
                                  <w:r>
                                    <w:sym w:font="Wingdings" w:char="F0FC"/>
                                  </w:r>
                                  <w:r>
                                    <w:t xml:space="preserve"> determines solution for tan t</w:t>
                                  </w:r>
                                </w:p>
                                <w:p w:rsidR="00B76A7E" w:rsidRDefault="00B76A7E">
                                  <w:r>
                                    <w:sym w:font="Wingdings" w:char="F0FC"/>
                                  </w:r>
                                  <w:r>
                                    <w:t xml:space="preserve"> derives possible values for sin t and </w:t>
                                  </w:r>
                                  <w:proofErr w:type="spellStart"/>
                                  <w:r>
                                    <w:t>cos</w:t>
                                  </w:r>
                                  <w:proofErr w:type="spellEnd"/>
                                  <w:r>
                                    <w:t xml:space="preserve"> t</w:t>
                                  </w:r>
                                </w:p>
                                <w:p w:rsidR="00B76A7E" w:rsidRDefault="00B76A7E">
                                  <w:r>
                                    <w:sym w:font="Wingdings" w:char="F0FC"/>
                                  </w:r>
                                  <w:r>
                                    <w:t xml:space="preserve"> determines nearest position</w:t>
                                  </w:r>
                                </w:p>
                                <w:p w:rsidR="00B76A7E" w:rsidRDefault="00B76A7E">
                                  <w:r>
                                    <w:sym w:font="Wingdings" w:char="F0FC"/>
                                  </w:r>
                                  <w:r>
                                    <w:t xml:space="preserve"> determines furthest position</w:t>
                                  </w:r>
                                </w:p>
                              </w:tc>
                            </w:tr>
                          </w:tbl>
                          <w:p w:rsidR="00B76A7E" w:rsidRDefault="00B76A7E" w:rsidP="00B76A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35.8pt;margin-top:9.05pt;width:412.5pt;height:3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76A7E" w:rsidTr="00B76A7E">
                        <w:tc>
                          <w:tcPr>
                            <w:tcW w:w="5000" w:type="pct"/>
                          </w:tcPr>
                          <w:p w:rsidR="00B76A7E" w:rsidRPr="00BC4B6B" w:rsidRDefault="00B76A7E" w:rsidP="00B76A7E">
                            <w:pPr>
                              <w:jc w:val="center"/>
                              <w:rPr>
                                <w:b/>
                              </w:rPr>
                            </w:pPr>
                            <w:r w:rsidRPr="000B0955">
                              <w:rPr>
                                <w:b/>
                              </w:rPr>
                              <w:t>Solution</w:t>
                            </w:r>
                          </w:p>
                        </w:tc>
                      </w:tr>
                      <w:tr w:rsidR="00B76A7E" w:rsidTr="00B76A7E">
                        <w:tc>
                          <w:tcPr>
                            <w:tcW w:w="5000" w:type="pct"/>
                          </w:tcPr>
                          <w:p w:rsidR="00B76A7E" w:rsidRDefault="00B76A7E">
                            <w:r>
                              <w:t xml:space="preserve">Let </w:t>
                            </w:r>
                            <w:proofErr w:type="spellStart"/>
                            <w:r w:rsidRPr="00F63505">
                              <w:rPr>
                                <w:rStyle w:val="Variable"/>
                              </w:rPr>
                              <w:t>S</w:t>
                            </w:r>
                            <w:proofErr w:type="spellEnd"/>
                            <w:r>
                              <w:t xml:space="preserve"> be square of distance between particles:</w:t>
                            </w:r>
                          </w:p>
                          <w:p w:rsidR="00B76A7E" w:rsidRDefault="00B76A7E">
                            <w:r w:rsidRPr="00FC702B">
                              <w:rPr>
                                <w:position w:val="-176"/>
                              </w:rPr>
                              <w:object w:dxaOrig="6020" w:dyaOrig="3640">
                                <v:shape id="_x0000_i1085" type="#_x0000_t75" style="width:300.75pt;height:182.25pt" o:ole="">
                                  <v:imagedata r:id="rId104" o:title=""/>
                                </v:shape>
                                <o:OLEObject Type="Embed" ProgID="Equation.DSMT4" ShapeID="_x0000_i1085" DrawAspect="Content" ObjectID="_1523362212" r:id="rId106"/>
                              </w:object>
                            </w:r>
                            <w:r>
                              <w:t xml:space="preserve"> </w:t>
                            </w:r>
                          </w:p>
                        </w:tc>
                      </w:tr>
                      <w:tr w:rsidR="00B76A7E" w:rsidTr="00B76A7E">
                        <w:tc>
                          <w:tcPr>
                            <w:tcW w:w="5000" w:type="pct"/>
                          </w:tcPr>
                          <w:p w:rsidR="00B76A7E" w:rsidRPr="00BC4B6B" w:rsidRDefault="00B76A7E" w:rsidP="00B76A7E">
                            <w:pPr>
                              <w:jc w:val="center"/>
                              <w:rPr>
                                <w:b/>
                              </w:rPr>
                            </w:pPr>
                            <w:r w:rsidRPr="000B0955">
                              <w:rPr>
                                <w:b/>
                              </w:rPr>
                              <w:t>S</w:t>
                            </w:r>
                            <w:r>
                              <w:rPr>
                                <w:b/>
                              </w:rPr>
                              <w:t>pecific behaviours</w:t>
                            </w:r>
                          </w:p>
                        </w:tc>
                      </w:tr>
                      <w:tr w:rsidR="00B76A7E" w:rsidTr="00B76A7E">
                        <w:tc>
                          <w:tcPr>
                            <w:tcW w:w="5000" w:type="pct"/>
                          </w:tcPr>
                          <w:p w:rsidR="00B76A7E" w:rsidRDefault="00B76A7E">
                            <w:r>
                              <w:sym w:font="Wingdings" w:char="F0FC"/>
                            </w:r>
                            <w:r>
                              <w:t xml:space="preserve"> differentiates S</w:t>
                            </w:r>
                          </w:p>
                          <w:p w:rsidR="00B76A7E" w:rsidRDefault="00B76A7E">
                            <w:r>
                              <w:sym w:font="Wingdings" w:char="F0FC"/>
                            </w:r>
                            <w:r>
                              <w:t xml:space="preserve"> simplifies and equates derivative to 0</w:t>
                            </w:r>
                          </w:p>
                          <w:p w:rsidR="00B76A7E" w:rsidRDefault="00B76A7E">
                            <w:r>
                              <w:sym w:font="Wingdings" w:char="F0FC"/>
                            </w:r>
                            <w:r>
                              <w:t xml:space="preserve"> determines solution for tan t</w:t>
                            </w:r>
                          </w:p>
                          <w:p w:rsidR="00B76A7E" w:rsidRDefault="00B76A7E">
                            <w:r>
                              <w:sym w:font="Wingdings" w:char="F0FC"/>
                            </w:r>
                            <w:r>
                              <w:t xml:space="preserve"> derives possible values for sin t and </w:t>
                            </w:r>
                            <w:proofErr w:type="spellStart"/>
                            <w:r>
                              <w:t>cos</w:t>
                            </w:r>
                            <w:proofErr w:type="spellEnd"/>
                            <w:r>
                              <w:t xml:space="preserve"> t</w:t>
                            </w:r>
                          </w:p>
                          <w:p w:rsidR="00B76A7E" w:rsidRDefault="00B76A7E">
                            <w:r>
                              <w:sym w:font="Wingdings" w:char="F0FC"/>
                            </w:r>
                            <w:r>
                              <w:t xml:space="preserve"> determines nearest position</w:t>
                            </w:r>
                          </w:p>
                          <w:p w:rsidR="00B76A7E" w:rsidRDefault="00B76A7E">
                            <w:r>
                              <w:sym w:font="Wingdings" w:char="F0FC"/>
                            </w:r>
                            <w:r>
                              <w:t xml:space="preserve"> determines furthest position</w:t>
                            </w:r>
                          </w:p>
                        </w:tc>
                      </w:tr>
                    </w:tbl>
                    <w:p w:rsidR="00B76A7E" w:rsidRDefault="00B76A7E" w:rsidP="00B76A7E"/>
                  </w:txbxContent>
                </v:textbox>
              </v:shape>
            </w:pict>
          </mc:Fallback>
        </mc:AlternateContent>
      </w:r>
    </w:p>
    <w:p w:rsidR="008021E1" w:rsidRDefault="008021E1" w:rsidP="00B76A7E">
      <w:pPr>
        <w:pStyle w:val="Parta"/>
      </w:pPr>
    </w:p>
    <w:p w:rsidR="008021E1" w:rsidRDefault="008021E1" w:rsidP="00B76A7E">
      <w:pPr>
        <w:pStyle w:val="Parta"/>
      </w:pPr>
    </w:p>
    <w:p w:rsidR="008021E1" w:rsidRDefault="008021E1" w:rsidP="00B76A7E">
      <w:pPr>
        <w:pStyle w:val="Parta"/>
      </w:pPr>
    </w:p>
    <w:p w:rsidR="008021E1" w:rsidRDefault="008021E1" w:rsidP="00B76A7E"/>
    <w:p w:rsidR="008021E1" w:rsidRPr="00F913EF"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Pr="00F913EF"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Pr="00F913EF" w:rsidRDefault="008021E1" w:rsidP="00B76A7E"/>
    <w:p w:rsidR="008021E1" w:rsidRPr="00F913EF" w:rsidRDefault="008021E1" w:rsidP="00B76A7E"/>
    <w:p w:rsidR="008021E1" w:rsidRDefault="008021E1">
      <w:pPr>
        <w:spacing w:after="160" w:line="259" w:lineRule="auto"/>
        <w:rPr>
          <w:b/>
          <w:szCs w:val="24"/>
          <w:lang w:val="en-US"/>
        </w:rPr>
      </w:pPr>
      <w:r>
        <w:br w:type="page"/>
      </w:r>
    </w:p>
    <w:p w:rsidR="008021E1" w:rsidRDefault="008021E1" w:rsidP="00B76A7E">
      <w:pPr>
        <w:pStyle w:val="QNum"/>
      </w:pPr>
      <w:r>
        <w:lastRenderedPageBreak/>
        <w:t>Additional working space</w:t>
      </w:r>
    </w:p>
    <w:p w:rsidR="008021E1" w:rsidRDefault="008021E1" w:rsidP="00B76A7E">
      <w:pPr>
        <w:pStyle w:val="QNum"/>
      </w:pPr>
    </w:p>
    <w:p w:rsidR="008021E1" w:rsidRDefault="008021E1" w:rsidP="00B76A7E">
      <w:r>
        <w:t>Question number: _________</w:t>
      </w:r>
    </w:p>
    <w:p w:rsidR="008021E1" w:rsidRDefault="008021E1" w:rsidP="00B76A7E"/>
    <w:p w:rsidR="008021E1" w:rsidRDefault="008021E1" w:rsidP="00B76A7E"/>
    <w:p w:rsidR="008021E1" w:rsidRDefault="008021E1" w:rsidP="00B76A7E">
      <w:r>
        <w:br w:type="page"/>
      </w:r>
    </w:p>
    <w:p w:rsidR="008021E1" w:rsidRDefault="008021E1" w:rsidP="00B76A7E">
      <w:pPr>
        <w:pStyle w:val="QNum"/>
      </w:pPr>
      <w:r>
        <w:lastRenderedPageBreak/>
        <w:t>Additional working space</w:t>
      </w:r>
    </w:p>
    <w:p w:rsidR="008021E1" w:rsidRDefault="008021E1" w:rsidP="00B76A7E">
      <w:pPr>
        <w:pStyle w:val="QNum"/>
      </w:pPr>
    </w:p>
    <w:p w:rsidR="008021E1" w:rsidRDefault="008021E1" w:rsidP="00B76A7E">
      <w:r>
        <w:t>Question number: _________</w:t>
      </w:r>
    </w:p>
    <w:p w:rsidR="008021E1" w:rsidRDefault="008021E1" w:rsidP="00B76A7E"/>
    <w:p w:rsidR="008021E1" w:rsidRDefault="008021E1" w:rsidP="00B76A7E"/>
    <w:p w:rsidR="008021E1" w:rsidRDefault="008021E1" w:rsidP="00B76A7E">
      <w:pPr>
        <w:sectPr w:rsidR="008021E1" w:rsidSect="00B76A7E">
          <w:footerReference w:type="even" r:id="rId107"/>
          <w:footerReference w:type="default" r:id="rId108"/>
          <w:headerReference w:type="first" r:id="rId109"/>
          <w:footerReference w:type="first" r:id="rId110"/>
          <w:pgSz w:w="11906" w:h="16838" w:code="9"/>
          <w:pgMar w:top="1247" w:right="1134" w:bottom="851" w:left="1304" w:header="737" w:footer="567" w:gutter="0"/>
          <w:cols w:space="708"/>
          <w:titlePg/>
          <w:docGrid w:linePitch="360"/>
        </w:sectPr>
      </w:pPr>
    </w:p>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 w:rsidR="008021E1" w:rsidRDefault="008021E1" w:rsidP="00B76A7E">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EE11B0">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8021E1" w:rsidRPr="00F913EF" w:rsidRDefault="008021E1" w:rsidP="00F913EF"/>
    <w:p w:rsidR="008021E1" w:rsidRPr="00F913EF" w:rsidRDefault="008021E1" w:rsidP="008021E1">
      <w:pPr>
        <w:pStyle w:val="QNum"/>
      </w:pPr>
    </w:p>
    <w:sectPr w:rsidR="008021E1" w:rsidRPr="00F913EF" w:rsidSect="00153DDB">
      <w:headerReference w:type="first" r:id="rId111"/>
      <w:footerReference w:type="first" r:id="rId11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7E" w:rsidRDefault="00B76A7E" w:rsidP="00066BEF">
      <w:r>
        <w:separator/>
      </w:r>
    </w:p>
  </w:endnote>
  <w:endnote w:type="continuationSeparator" w:id="0">
    <w:p w:rsidR="00B76A7E" w:rsidRDefault="00B76A7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Pr="006E77F5" w:rsidRDefault="00B76A7E" w:rsidP="00B76A7E">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Default="00B76A7E">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Default="00B76A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Pr="006E77F5" w:rsidRDefault="00B76A7E" w:rsidP="00B76A7E">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Default="00B76A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Default="00B76A7E">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Default="00B76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7E" w:rsidRDefault="00B76A7E" w:rsidP="00066BEF">
      <w:r>
        <w:separator/>
      </w:r>
    </w:p>
  </w:footnote>
  <w:footnote w:type="continuationSeparator" w:id="0">
    <w:p w:rsidR="00B76A7E" w:rsidRDefault="00B76A7E"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Pr="008021E1" w:rsidRDefault="00B76A7E" w:rsidP="008021E1">
    <w:pPr>
      <w:pStyle w:val="Header"/>
    </w:pPr>
    <w:r>
      <w:rPr>
        <w:szCs w:val="22"/>
      </w:rPr>
      <w:t>SPECIALIST UNIT 3</w:t>
    </w:r>
    <w:r>
      <w:rPr>
        <w:szCs w:val="22"/>
      </w:rPr>
      <w:tab/>
    </w:r>
    <w:r>
      <w:rPr>
        <w:szCs w:val="22"/>
      </w:rPr>
      <w:fldChar w:fldCharType="begin"/>
    </w:r>
    <w:r>
      <w:rPr>
        <w:szCs w:val="22"/>
      </w:rPr>
      <w:instrText xml:space="preserve"> PAGE  \* MERGEFORMAT </w:instrText>
    </w:r>
    <w:r>
      <w:rPr>
        <w:szCs w:val="22"/>
      </w:rPr>
      <w:fldChar w:fldCharType="separate"/>
    </w:r>
    <w:r w:rsidR="00981CC8">
      <w:rPr>
        <w:noProof/>
        <w:szCs w:val="22"/>
      </w:rPr>
      <w:t>4</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Pr="008021E1" w:rsidRDefault="00B76A7E" w:rsidP="008021E1">
    <w:pPr>
      <w:pStyle w:val="Header"/>
    </w:pPr>
    <w:r>
      <w:t>CALCULATOR-FREE</w:t>
    </w:r>
    <w:r>
      <w:tab/>
    </w:r>
    <w:r>
      <w:fldChar w:fldCharType="begin"/>
    </w:r>
    <w:r>
      <w:instrText xml:space="preserve"> PAGE  \* MERGEFORMAT </w:instrText>
    </w:r>
    <w:r>
      <w:fldChar w:fldCharType="separate"/>
    </w:r>
    <w:r w:rsidR="005547A0">
      <w:rPr>
        <w:noProof/>
      </w:rPr>
      <w:t>3</w:t>
    </w:r>
    <w:r>
      <w:fldChar w:fldCharType="end"/>
    </w:r>
    <w:r>
      <w:tab/>
      <w:t>SPECIALIST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Default="00B76A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Pr="008021E1" w:rsidRDefault="00B76A7E" w:rsidP="008021E1">
    <w:pPr>
      <w:pStyle w:val="Header"/>
    </w:pPr>
    <w:r>
      <w:t>CALCULATOR-FREE</w:t>
    </w:r>
    <w:r>
      <w:tab/>
    </w:r>
    <w:r>
      <w:fldChar w:fldCharType="begin"/>
    </w:r>
    <w:r>
      <w:instrText xml:space="preserve"> PAGE  \* MERGEFORMAT </w:instrText>
    </w:r>
    <w:r>
      <w:fldChar w:fldCharType="separate"/>
    </w:r>
    <w:r w:rsidR="005547A0">
      <w:rPr>
        <w:noProof/>
      </w:rPr>
      <w:t>9</w:t>
    </w:r>
    <w:r>
      <w:fldChar w:fldCharType="end"/>
    </w:r>
    <w:r>
      <w:tab/>
      <w:t>SPECIALIST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7E" w:rsidRDefault="00B76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22123"/>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47A0"/>
    <w:rsid w:val="00556E20"/>
    <w:rsid w:val="00622A2D"/>
    <w:rsid w:val="00662861"/>
    <w:rsid w:val="006E77F5"/>
    <w:rsid w:val="0070589A"/>
    <w:rsid w:val="00705DA2"/>
    <w:rsid w:val="0071269C"/>
    <w:rsid w:val="007C6E10"/>
    <w:rsid w:val="007E224B"/>
    <w:rsid w:val="007F3817"/>
    <w:rsid w:val="008021E1"/>
    <w:rsid w:val="00847CCC"/>
    <w:rsid w:val="0085692C"/>
    <w:rsid w:val="008B6BFA"/>
    <w:rsid w:val="0091312A"/>
    <w:rsid w:val="00981CC8"/>
    <w:rsid w:val="009A78A9"/>
    <w:rsid w:val="009B0C0A"/>
    <w:rsid w:val="009F37B5"/>
    <w:rsid w:val="00A84950"/>
    <w:rsid w:val="00B76A7E"/>
    <w:rsid w:val="00C0012B"/>
    <w:rsid w:val="00C660E8"/>
    <w:rsid w:val="00CA4240"/>
    <w:rsid w:val="00CB2C71"/>
    <w:rsid w:val="00D03F82"/>
    <w:rsid w:val="00DD2D7D"/>
    <w:rsid w:val="00DE20EE"/>
    <w:rsid w:val="00E2551C"/>
    <w:rsid w:val="00E6273A"/>
    <w:rsid w:val="00E80F07"/>
    <w:rsid w:val="00EA0835"/>
    <w:rsid w:val="00EE11B0"/>
    <w:rsid w:val="00F16B98"/>
    <w:rsid w:val="00F34ACF"/>
    <w:rsid w:val="00F913EF"/>
    <w:rsid w:val="00F921A1"/>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802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24B"/>
    <w:rPr>
      <w:rFonts w:ascii="Tahoma" w:hAnsi="Tahoma" w:cs="Tahoma"/>
      <w:sz w:val="16"/>
      <w:szCs w:val="16"/>
    </w:rPr>
  </w:style>
  <w:style w:type="character" w:customStyle="1" w:styleId="BalloonTextChar">
    <w:name w:val="Balloon Text Char"/>
    <w:basedOn w:val="DefaultParagraphFont"/>
    <w:link w:val="BalloonText"/>
    <w:uiPriority w:val="99"/>
    <w:semiHidden/>
    <w:rsid w:val="007E22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802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24B"/>
    <w:rPr>
      <w:rFonts w:ascii="Tahoma" w:hAnsi="Tahoma" w:cs="Tahoma"/>
      <w:sz w:val="16"/>
      <w:szCs w:val="16"/>
    </w:rPr>
  </w:style>
  <w:style w:type="character" w:customStyle="1" w:styleId="BalloonTextChar">
    <w:name w:val="Balloon Text Char"/>
    <w:basedOn w:val="DefaultParagraphFont"/>
    <w:link w:val="BalloonText"/>
    <w:uiPriority w:val="99"/>
    <w:semiHidden/>
    <w:rsid w:val="007E22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oleObject" Target="embeddings/oleObject45.bin"/><Relationship Id="rId89" Type="http://schemas.openxmlformats.org/officeDocument/2006/relationships/header" Target="header2.xml"/><Relationship Id="rId112" Type="http://schemas.openxmlformats.org/officeDocument/2006/relationships/footer" Target="footer7.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2.bin"/><Relationship Id="rId107" Type="http://schemas.openxmlformats.org/officeDocument/2006/relationships/footer" Target="footer4.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image" Target="media/image28.wmf"/><Relationship Id="rId79" Type="http://schemas.openxmlformats.org/officeDocument/2006/relationships/oleObject" Target="embeddings/oleObject42.bin"/><Relationship Id="rId87" Type="http://schemas.openxmlformats.org/officeDocument/2006/relationships/oleObject" Target="embeddings/oleObject47.bin"/><Relationship Id="rId102" Type="http://schemas.openxmlformats.org/officeDocument/2006/relationships/oleObject" Target="embeddings/oleObject52.bin"/><Relationship Id="rId110"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oleObject" Target="embeddings/oleObject44.bin"/><Relationship Id="rId90" Type="http://schemas.openxmlformats.org/officeDocument/2006/relationships/footer" Target="footer1.xml"/><Relationship Id="rId95"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oleObject" Target="embeddings/oleObject41.bin"/><Relationship Id="rId100" Type="http://schemas.openxmlformats.org/officeDocument/2006/relationships/oleObject" Target="embeddings/oleObject51.bin"/><Relationship Id="rId105" Type="http://schemas.openxmlformats.org/officeDocument/2006/relationships/oleObject" Target="embeddings/oleObject54.bin"/><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25.bin"/><Relationship Id="rId72" Type="http://schemas.openxmlformats.org/officeDocument/2006/relationships/oleObject" Target="embeddings/oleObject38.bin"/><Relationship Id="rId80" Type="http://schemas.openxmlformats.org/officeDocument/2006/relationships/image" Target="media/image31.wmf"/><Relationship Id="rId85" Type="http://schemas.openxmlformats.org/officeDocument/2006/relationships/image" Target="media/image33.wmf"/><Relationship Id="rId93" Type="http://schemas.openxmlformats.org/officeDocument/2006/relationships/footer" Target="footer3.xml"/><Relationship Id="rId98" Type="http://schemas.openxmlformats.org/officeDocument/2006/relationships/oleObject" Target="embeddings/oleObject50.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3.wmf"/><Relationship Id="rId67" Type="http://schemas.openxmlformats.org/officeDocument/2006/relationships/image" Target="media/image26.wmf"/><Relationship Id="rId103" Type="http://schemas.openxmlformats.org/officeDocument/2006/relationships/oleObject" Target="embeddings/oleObject53.bin"/><Relationship Id="rId108" Type="http://schemas.openxmlformats.org/officeDocument/2006/relationships/footer" Target="footer5.xml"/><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image" Target="media/image32.wmf"/><Relationship Id="rId88" Type="http://schemas.openxmlformats.org/officeDocument/2006/relationships/header" Target="header1.xml"/><Relationship Id="rId91" Type="http://schemas.openxmlformats.org/officeDocument/2006/relationships/footer" Target="footer2.xml"/><Relationship Id="rId96" Type="http://schemas.openxmlformats.org/officeDocument/2006/relationships/image" Target="media/image35.wmf"/><Relationship Id="rId11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5.bin"/><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image" Target="media/image25.wmf"/><Relationship Id="rId73" Type="http://schemas.openxmlformats.org/officeDocument/2006/relationships/oleObject" Target="embeddings/oleObject39.bin"/><Relationship Id="rId78" Type="http://schemas.openxmlformats.org/officeDocument/2006/relationships/image" Target="media/image30.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image" Target="media/image34.wmf"/><Relationship Id="rId99" Type="http://schemas.openxmlformats.org/officeDocument/2006/relationships/image" Target="media/image36.wmf"/><Relationship Id="rId10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header" Target="header4.xml"/><Relationship Id="rId34" Type="http://schemas.openxmlformats.org/officeDocument/2006/relationships/oleObject" Target="embeddings/oleObject15.bin"/><Relationship Id="rId50" Type="http://schemas.openxmlformats.org/officeDocument/2006/relationships/image" Target="media/image19.png"/><Relationship Id="rId55" Type="http://schemas.openxmlformats.org/officeDocument/2006/relationships/oleObject" Target="embeddings/oleObject27.bin"/><Relationship Id="rId76" Type="http://schemas.openxmlformats.org/officeDocument/2006/relationships/image" Target="media/image29.png"/><Relationship Id="rId97" Type="http://schemas.openxmlformats.org/officeDocument/2006/relationships/oleObject" Target="embeddings/oleObject49.bin"/><Relationship Id="rId104"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24</TotalTime>
  <Pages>12</Pages>
  <Words>879</Words>
  <Characters>5015</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MATHEMATICS SPECIALIST UNIT 3 SOLNS</vt:lpstr>
    </vt:vector>
  </TitlesOfParts>
  <Manager>Charlie Watson</Manager>
  <Company>WA Exam Papers (WAEP)</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3 SOLNS</dc:title>
  <dc:subject>WACE Trial Examination for MATHEMATICS SPECIALIST UNIT 3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7</cp:revision>
  <dcterms:created xsi:type="dcterms:W3CDTF">2016-03-30T06:13:00Z</dcterms:created>
  <dcterms:modified xsi:type="dcterms:W3CDTF">2016-04-28T07:21:00Z</dcterms:modified>
  <cp:category>ATAR Mathematics Examination Papers</cp:category>
</cp:coreProperties>
</file>